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8" w:type="pct"/>
        <w:tblInd w:w="-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50"/>
      </w:tblGrid>
      <w:tr w:rsidR="00692703" w:rsidRPr="00CF1A49" w:rsidTr="00F00796">
        <w:trPr>
          <w:trHeight w:hRule="exact" w:val="1800"/>
        </w:trPr>
        <w:tc>
          <w:tcPr>
            <w:tcW w:w="9450" w:type="dxa"/>
            <w:tcMar>
              <w:top w:w="0" w:type="dxa"/>
              <w:bottom w:w="0" w:type="dxa"/>
            </w:tcMar>
          </w:tcPr>
          <w:p w:rsidR="00692703" w:rsidRPr="00CF1A49" w:rsidRDefault="00C927F3" w:rsidP="00913946">
            <w:pPr>
              <w:pStyle w:val="Title"/>
            </w:pPr>
            <w:r>
              <w:t>sachin nanavare</w:t>
            </w:r>
          </w:p>
          <w:p w:rsidR="00692703" w:rsidRPr="00CF1A49" w:rsidRDefault="00C927F3" w:rsidP="00913946">
            <w:pPr>
              <w:pStyle w:val="ContactInfo"/>
              <w:contextualSpacing w:val="0"/>
            </w:pPr>
            <w:r>
              <w:t>C/504, Giriraj Enclave,sec-20,Roadpali,Kalamboli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6BDD8FA127E41A88242C0F0416688F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9702244576/9834304373</w:t>
            </w:r>
          </w:p>
          <w:p w:rsidR="00692703" w:rsidRPr="00CF1A49" w:rsidRDefault="00C927F3" w:rsidP="00C927F3">
            <w:pPr>
              <w:pStyle w:val="ContactInfoEmphasis"/>
              <w:contextualSpacing w:val="0"/>
            </w:pPr>
            <w:r>
              <w:t>Sachinmn0106@gmail.com</w:t>
            </w:r>
            <w:r w:rsidR="00692703" w:rsidRPr="00CF1A49">
              <w:t xml:space="preserve"> </w:t>
            </w:r>
          </w:p>
        </w:tc>
      </w:tr>
      <w:tr w:rsidR="009571D8" w:rsidRPr="00CF1A49" w:rsidTr="00F00796">
        <w:tc>
          <w:tcPr>
            <w:tcW w:w="9450" w:type="dxa"/>
            <w:tcMar>
              <w:top w:w="432" w:type="dxa"/>
            </w:tcMar>
          </w:tcPr>
          <w:p w:rsidR="00C927F3" w:rsidRPr="00F00796" w:rsidRDefault="00C927F3" w:rsidP="00C927F3">
            <w:pPr>
              <w:pStyle w:val="Heading1"/>
              <w:outlineLvl w:val="0"/>
            </w:pPr>
            <w:r w:rsidRPr="00F00796">
              <w:t>professional summary</w:t>
            </w:r>
          </w:p>
          <w:p w:rsidR="001755A8" w:rsidRPr="00C927F3" w:rsidRDefault="00C927F3" w:rsidP="00C927F3">
            <w:pPr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7F3"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Production plant operator</w:t>
            </w:r>
            <w:r w:rsidR="00FB6D82">
              <w:rPr>
                <w:rFonts w:ascii="Times New Roman" w:hAnsi="Times New Roman" w:cs="Times New Roman"/>
                <w:sz w:val="24"/>
                <w:szCs w:val="24"/>
              </w:rPr>
              <w:t xml:space="preserve"> with strong interpersonal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offering above </w:t>
            </w:r>
            <w:r w:rsidR="00A21B01">
              <w:rPr>
                <w:rFonts w:ascii="Times New Roman" w:hAnsi="Times New Roman" w:cs="Times New Roman"/>
                <w:sz w:val="24"/>
                <w:szCs w:val="24"/>
              </w:rPr>
              <w:t>13 years of experience in chemical manufacturing environments. Focused on being productive and safety minded at all times with work in rotating shift.</w:t>
            </w:r>
          </w:p>
        </w:tc>
      </w:tr>
    </w:tbl>
    <w:p w:rsidR="00C927F3" w:rsidRDefault="00C927F3" w:rsidP="004E01EB">
      <w:pPr>
        <w:pStyle w:val="Heading1"/>
      </w:pPr>
    </w:p>
    <w:p w:rsidR="00C927F3" w:rsidRPr="00C927F3" w:rsidRDefault="00A21B01" w:rsidP="004E01EB">
      <w:pPr>
        <w:pStyle w:val="Heading1"/>
      </w:pPr>
      <w:r>
        <w:t>Skills</w:t>
      </w:r>
    </w:p>
    <w:p w:rsidR="009D28DE" w:rsidRDefault="009D28DE" w:rsidP="00A21B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  <w:sectPr w:rsidR="009D28DE" w:rsidSect="005A1B10">
          <w:footerReference w:type="default" r:id="rId7"/>
          <w:headerReference w:type="first" r:id="rId8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Ind w:w="-11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4297"/>
      </w:tblGrid>
      <w:tr w:rsidR="001D0BF1" w:rsidRPr="00CF1A49" w:rsidTr="009D28DE">
        <w:tc>
          <w:tcPr>
            <w:tcW w:w="9337" w:type="dxa"/>
          </w:tcPr>
          <w:p w:rsidR="001E3120" w:rsidRDefault="00953CAF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 skills</w:t>
            </w:r>
            <w:r w:rsidR="004269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842A7" w:rsidRDefault="00953CAF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solving skills</w:t>
            </w:r>
          </w:p>
          <w:p w:rsidR="001842A7" w:rsidRPr="00B44171" w:rsidRDefault="00953CAF" w:rsidP="00B4417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Decision-making skills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 thinking</w:t>
            </w:r>
          </w:p>
          <w:p w:rsidR="001842A7" w:rsidRDefault="00953CAF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thinking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 Improvements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Lockout and Tagout Processes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safety</w:t>
            </w:r>
            <w:r w:rsidR="00382758">
              <w:rPr>
                <w:rFonts w:ascii="Times New Roman" w:hAnsi="Times New Roman" w:cs="Times New Roman"/>
                <w:sz w:val="24"/>
                <w:szCs w:val="24"/>
              </w:rPr>
              <w:t xml:space="preserve"> and ERT Member</w:t>
            </w:r>
          </w:p>
          <w:p w:rsidR="001842A7" w:rsidRPr="00B44171" w:rsidRDefault="001842A7" w:rsidP="00B4417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 Protection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Startup and shutdown of plant</w:t>
            </w:r>
          </w:p>
          <w:p w:rsidR="001842A7" w:rsidRDefault="001842A7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handover to service provider</w:t>
            </w:r>
          </w:p>
          <w:p w:rsidR="00953CAF" w:rsidRDefault="00953CAF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to details</w:t>
            </w:r>
          </w:p>
          <w:p w:rsidR="00AE6B0E" w:rsidRDefault="00AE6B0E" w:rsidP="00A21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management skills</w:t>
            </w:r>
          </w:p>
          <w:p w:rsidR="009D28DE" w:rsidRPr="00A21B01" w:rsidRDefault="009D28DE" w:rsidP="007A161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8DE" w:rsidRDefault="009D28DE" w:rsidP="00F61DF9">
      <w:pPr>
        <w:rPr>
          <w:rFonts w:ascii="Times New Roman" w:hAnsi="Times New Roman" w:cs="Times New Roman"/>
          <w:sz w:val="24"/>
          <w:szCs w:val="24"/>
        </w:rPr>
        <w:sectPr w:rsidR="009D28DE" w:rsidSect="009D28DE">
          <w:type w:val="continuous"/>
          <w:pgSz w:w="12240" w:h="15840" w:code="1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tbl>
      <w:tblPr>
        <w:tblStyle w:val="TableGrid"/>
        <w:tblW w:w="5000" w:type="pct"/>
        <w:tblInd w:w="-11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F61DF9" w:rsidRPr="00CF1A49" w:rsidTr="00C53161">
        <w:trPr>
          <w:trHeight w:val="58"/>
        </w:trPr>
        <w:tc>
          <w:tcPr>
            <w:tcW w:w="9337" w:type="dxa"/>
            <w:tcMar>
              <w:top w:w="216" w:type="dxa"/>
            </w:tcMar>
          </w:tcPr>
          <w:p w:rsidR="00F61DF9" w:rsidRPr="00A21B01" w:rsidRDefault="00F61DF9" w:rsidP="00F6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4881AD993CEA49439171EE92019E70D2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000" w:type="pct"/>
        <w:tblInd w:w="-11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37"/>
      </w:tblGrid>
      <w:tr w:rsidR="001D0BF1" w:rsidRPr="00CF1A49" w:rsidTr="00312832">
        <w:tc>
          <w:tcPr>
            <w:tcW w:w="9337" w:type="dxa"/>
          </w:tcPr>
          <w:p w:rsidR="001D0BF1" w:rsidRPr="002F79AA" w:rsidRDefault="007A1616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2F79AA">
              <w:rPr>
                <w:sz w:val="24"/>
              </w:rPr>
              <w:t>bachelor of science chemistry, 06/2007</w:t>
            </w:r>
          </w:p>
          <w:p w:rsidR="001D0BF1" w:rsidRPr="002F79AA" w:rsidRDefault="007A1616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2F79AA">
              <w:rPr>
                <w:sz w:val="24"/>
                <w:szCs w:val="24"/>
              </w:rPr>
              <w:t>mumbai university</w:t>
            </w:r>
          </w:p>
          <w:p w:rsidR="007538DC" w:rsidRPr="002F79AA" w:rsidRDefault="002F79AA" w:rsidP="007A1616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Continuing E</w:t>
            </w:r>
            <w:r w:rsidR="007A1616" w:rsidRPr="002F79AA">
              <w:rPr>
                <w:rFonts w:ascii="Times New Roman" w:hAnsi="Times New Roman" w:cs="Times New Roman"/>
                <w:sz w:val="24"/>
                <w:szCs w:val="24"/>
              </w:rPr>
              <w:t>ducation in MSc Environment</w:t>
            </w:r>
          </w:p>
          <w:p w:rsidR="007A1616" w:rsidRPr="002F79AA" w:rsidRDefault="007A1616" w:rsidP="007A161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9AA">
              <w:rPr>
                <w:rFonts w:ascii="Times New Roman" w:hAnsi="Times New Roman" w:cs="Times New Roman"/>
                <w:sz w:val="24"/>
                <w:szCs w:val="24"/>
              </w:rPr>
              <w:t>Completed Apprenticeship and NCTVT in Attendant operator chemical plant at BPCL.</w:t>
            </w:r>
          </w:p>
          <w:p w:rsidR="007A1616" w:rsidRPr="002F79AA" w:rsidRDefault="007A1616" w:rsidP="007A161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9AA">
              <w:rPr>
                <w:rFonts w:ascii="Times New Roman" w:hAnsi="Times New Roman" w:cs="Times New Roman"/>
                <w:sz w:val="24"/>
                <w:szCs w:val="24"/>
              </w:rPr>
              <w:t>Completed Advance diploma in business management</w:t>
            </w:r>
          </w:p>
          <w:p w:rsidR="007A1616" w:rsidRPr="002F79AA" w:rsidRDefault="007A1616" w:rsidP="007A161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9AA">
              <w:rPr>
                <w:rFonts w:ascii="Times New Roman" w:hAnsi="Times New Roman" w:cs="Times New Roman"/>
                <w:sz w:val="24"/>
                <w:szCs w:val="24"/>
              </w:rPr>
              <w:t>Authorized license of second class boiler Attendant</w:t>
            </w:r>
          </w:p>
          <w:p w:rsidR="007A1616" w:rsidRPr="002F79AA" w:rsidRDefault="007A1616" w:rsidP="007A161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9AA">
              <w:rPr>
                <w:rFonts w:ascii="Times New Roman" w:hAnsi="Times New Roman" w:cs="Times New Roman"/>
                <w:sz w:val="24"/>
                <w:szCs w:val="24"/>
              </w:rPr>
              <w:t xml:space="preserve">Received flash award for performance in Annual shutdown activity </w:t>
            </w:r>
          </w:p>
          <w:p w:rsidR="002F79AA" w:rsidRDefault="002F79AA" w:rsidP="007A1616">
            <w:pPr>
              <w:pStyle w:val="ListParagraph"/>
              <w:numPr>
                <w:ilvl w:val="0"/>
                <w:numId w:val="17"/>
              </w:numPr>
            </w:pPr>
            <w:r w:rsidRPr="002F79AA">
              <w:rPr>
                <w:rFonts w:ascii="Times New Roman" w:hAnsi="Times New Roman" w:cs="Times New Roman"/>
                <w:sz w:val="24"/>
                <w:szCs w:val="24"/>
              </w:rPr>
              <w:t>Computer proficiency</w:t>
            </w:r>
            <w:r>
              <w:t xml:space="preserve"> </w:t>
            </w:r>
          </w:p>
          <w:p w:rsidR="00F931BD" w:rsidRPr="002A122B" w:rsidRDefault="00F931BD" w:rsidP="007A161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22B">
              <w:rPr>
                <w:rFonts w:ascii="Times New Roman" w:hAnsi="Times New Roman" w:cs="Times New Roman"/>
                <w:sz w:val="24"/>
                <w:szCs w:val="24"/>
              </w:rPr>
              <w:t xml:space="preserve">First aid training </w:t>
            </w:r>
          </w:p>
          <w:p w:rsidR="00F931BD" w:rsidRPr="00CF1A49" w:rsidRDefault="00F931BD" w:rsidP="007A1616">
            <w:pPr>
              <w:pStyle w:val="ListParagraph"/>
              <w:numPr>
                <w:ilvl w:val="0"/>
                <w:numId w:val="17"/>
              </w:numPr>
            </w:pPr>
            <w:r w:rsidRPr="002A122B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 w:rsidR="00F3202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2A122B">
              <w:rPr>
                <w:rFonts w:ascii="Times New Roman" w:hAnsi="Times New Roman" w:cs="Times New Roman"/>
                <w:sz w:val="24"/>
                <w:szCs w:val="24"/>
              </w:rPr>
              <w:t xml:space="preserve"> 2 days workshop on chemical safety by Maharashtra labour institute. </w:t>
            </w:r>
          </w:p>
        </w:tc>
      </w:tr>
      <w:tr w:rsidR="00F61DF9" w:rsidRPr="00CF1A49" w:rsidTr="00312832">
        <w:tc>
          <w:tcPr>
            <w:tcW w:w="9337" w:type="dxa"/>
            <w:tcMar>
              <w:top w:w="216" w:type="dxa"/>
            </w:tcMar>
          </w:tcPr>
          <w:p w:rsidR="00F61DF9" w:rsidRDefault="00F61DF9" w:rsidP="00F61DF9"/>
        </w:tc>
      </w:tr>
    </w:tbl>
    <w:p w:rsidR="00AD782D" w:rsidRDefault="00B8738A" w:rsidP="0062312F">
      <w:pPr>
        <w:pStyle w:val="Heading1"/>
      </w:pPr>
      <w:r>
        <w:lastRenderedPageBreak/>
        <w:t>WORK HISTORY</w:t>
      </w:r>
    </w:p>
    <w:p w:rsidR="00B8738A" w:rsidRDefault="00B8738A" w:rsidP="0062312F">
      <w:pPr>
        <w:pStyle w:val="Heading1"/>
      </w:pPr>
    </w:p>
    <w:p w:rsidR="00B8738A" w:rsidRPr="00B8738A" w:rsidRDefault="00B8738A" w:rsidP="0062312F">
      <w:pPr>
        <w:pStyle w:val="Heading1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iON CHEMICAL </w:t>
      </w:r>
      <w:r w:rsidR="00701469">
        <w:rPr>
          <w:rFonts w:ascii="Times New Roman" w:hAnsi="Times New Roman" w:cs="Times New Roman"/>
          <w:b w:val="0"/>
          <w:bCs/>
          <w:sz w:val="24"/>
          <w:szCs w:val="24"/>
        </w:rPr>
        <w:t>PREVIOUSLY KNOWN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AS Si GR</w:t>
      </w:r>
      <w:r w:rsidR="00701469">
        <w:rPr>
          <w:rFonts w:ascii="Times New Roman" w:hAnsi="Times New Roman" w:cs="Times New Roman"/>
          <w:b w:val="0"/>
          <w:bCs/>
          <w:sz w:val="24"/>
          <w:szCs w:val="24"/>
        </w:rPr>
        <w:t>OUP FORMELY HERIDILIA CHMICALS.</w:t>
      </w:r>
    </w:p>
    <w:p w:rsidR="00B8738A" w:rsidRPr="00CF1A49" w:rsidRDefault="00B8738A" w:rsidP="0062312F">
      <w:pPr>
        <w:pStyle w:val="Heading1"/>
      </w:pPr>
    </w:p>
    <w:p w:rsidR="00B51D1B" w:rsidRDefault="00701469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 xml:space="preserve">PHENOL manufacturing with CUMENE, ACETONE AND ACP </w:t>
      </w:r>
      <w:r w:rsidR="009A75D1">
        <w:rPr>
          <w:rFonts w:ascii="Times New Roman" w:hAnsi="Times New Roman" w:cs="Times New Roman"/>
          <w:sz w:val="24"/>
          <w:szCs w:val="24"/>
        </w:rPr>
        <w:t>also PAN plant</w:t>
      </w:r>
      <w:r w:rsidR="00F00796" w:rsidRPr="00D674E3">
        <w:rPr>
          <w:rFonts w:ascii="Times New Roman" w:hAnsi="Times New Roman" w:cs="Times New Roman"/>
          <w:sz w:val="24"/>
          <w:szCs w:val="24"/>
        </w:rPr>
        <w:t>.</w:t>
      </w:r>
      <w:r w:rsidRPr="00D67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64" w:rsidRPr="00D674E3" w:rsidRDefault="00037064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batch process of specialty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chemicals like isobutyl benzene(IBB)</w:t>
      </w:r>
    </w:p>
    <w:p w:rsidR="00701469" w:rsidRPr="00D674E3" w:rsidRDefault="00701469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Make sure that products were produced on time and are of good quality</w:t>
      </w:r>
      <w:r w:rsidR="00F00796" w:rsidRPr="00D674E3">
        <w:rPr>
          <w:rFonts w:ascii="Times New Roman" w:hAnsi="Times New Roman" w:cs="Times New Roman"/>
          <w:sz w:val="24"/>
          <w:szCs w:val="24"/>
        </w:rPr>
        <w:t>.</w:t>
      </w:r>
    </w:p>
    <w:p w:rsidR="00701469" w:rsidRPr="00D674E3" w:rsidRDefault="00701469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Adherence of product quality and customer specification</w:t>
      </w:r>
      <w:r w:rsidR="00F00796" w:rsidRPr="00D674E3">
        <w:rPr>
          <w:rFonts w:ascii="Times New Roman" w:hAnsi="Times New Roman" w:cs="Times New Roman"/>
          <w:sz w:val="24"/>
          <w:szCs w:val="24"/>
        </w:rPr>
        <w:t>.</w:t>
      </w:r>
    </w:p>
    <w:p w:rsidR="00701469" w:rsidRPr="00D674E3" w:rsidRDefault="00F00796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 xml:space="preserve">Plant round and entry in </w:t>
      </w:r>
      <w:r w:rsidR="00ED71C5">
        <w:rPr>
          <w:rFonts w:ascii="Times New Roman" w:hAnsi="Times New Roman" w:cs="Times New Roman"/>
          <w:sz w:val="24"/>
          <w:szCs w:val="24"/>
        </w:rPr>
        <w:t xml:space="preserve">shift </w:t>
      </w:r>
      <w:r w:rsidR="00D17602">
        <w:rPr>
          <w:rFonts w:ascii="Times New Roman" w:hAnsi="Times New Roman" w:cs="Times New Roman"/>
          <w:sz w:val="24"/>
          <w:szCs w:val="24"/>
        </w:rPr>
        <w:t>log</w:t>
      </w:r>
      <w:r w:rsidR="00ED71C5">
        <w:rPr>
          <w:rFonts w:ascii="Times New Roman" w:hAnsi="Times New Roman" w:cs="Times New Roman"/>
          <w:sz w:val="24"/>
          <w:szCs w:val="24"/>
        </w:rPr>
        <w:t>book</w:t>
      </w:r>
      <w:r w:rsidRPr="00D674E3">
        <w:rPr>
          <w:rFonts w:ascii="Times New Roman" w:hAnsi="Times New Roman" w:cs="Times New Roman"/>
          <w:sz w:val="24"/>
          <w:szCs w:val="24"/>
        </w:rPr>
        <w:t>.</w:t>
      </w:r>
      <w:r w:rsidR="00701469" w:rsidRPr="00D67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69" w:rsidRPr="00D674E3" w:rsidRDefault="00701469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 xml:space="preserve">Implemented updated operating procedure for plant and adjusted use to </w:t>
      </w:r>
      <w:r w:rsidR="00F00796" w:rsidRPr="00D674E3">
        <w:rPr>
          <w:rFonts w:ascii="Times New Roman" w:hAnsi="Times New Roman" w:cs="Times New Roman"/>
          <w:sz w:val="24"/>
          <w:szCs w:val="24"/>
        </w:rPr>
        <w:t>increase</w:t>
      </w:r>
      <w:r w:rsidRPr="00D674E3">
        <w:rPr>
          <w:rFonts w:ascii="Times New Roman" w:hAnsi="Times New Roman" w:cs="Times New Roman"/>
          <w:sz w:val="24"/>
          <w:szCs w:val="24"/>
        </w:rPr>
        <w:t xml:space="preserve"> of productivity</w:t>
      </w:r>
      <w:r w:rsidR="00F00796" w:rsidRPr="00D674E3">
        <w:rPr>
          <w:rFonts w:ascii="Times New Roman" w:hAnsi="Times New Roman" w:cs="Times New Roman"/>
          <w:sz w:val="24"/>
          <w:szCs w:val="24"/>
        </w:rPr>
        <w:t>.</w:t>
      </w:r>
    </w:p>
    <w:p w:rsidR="00701469" w:rsidRPr="00D674E3" w:rsidRDefault="00701469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Reviewed production schedule and streamline process</w:t>
      </w:r>
    </w:p>
    <w:p w:rsidR="00F00796" w:rsidRPr="00D674E3" w:rsidRDefault="00F00796" w:rsidP="007014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Continues and batch process.</w:t>
      </w:r>
    </w:p>
    <w:p w:rsidR="00F80BBE" w:rsidRPr="00D674E3" w:rsidRDefault="00067CF7" w:rsidP="00067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 xml:space="preserve">Ensure plant safety and observing and understanding physical conditions of work &amp; work </w:t>
      </w:r>
      <w:r w:rsidR="00592934">
        <w:rPr>
          <w:rFonts w:ascii="Times New Roman" w:hAnsi="Times New Roman" w:cs="Times New Roman"/>
          <w:sz w:val="24"/>
          <w:szCs w:val="24"/>
        </w:rPr>
        <w:t xml:space="preserve">practice, Awareness of </w:t>
      </w:r>
      <w:r w:rsidRPr="00D674E3">
        <w:rPr>
          <w:rFonts w:ascii="Times New Roman" w:hAnsi="Times New Roman" w:cs="Times New Roman"/>
          <w:sz w:val="24"/>
          <w:szCs w:val="24"/>
        </w:rPr>
        <w:t xml:space="preserve">ISO9001:2015, 14001:2015 &amp; OSHAS 18001:2008 industrial standards and safety norms. </w:t>
      </w:r>
    </w:p>
    <w:p w:rsidR="00283C59" w:rsidRPr="00D674E3" w:rsidRDefault="00067CF7" w:rsidP="00067C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 xml:space="preserve">Member of emergency response team and safety </w:t>
      </w:r>
      <w:r w:rsidR="00F7537B" w:rsidRPr="00D674E3">
        <w:rPr>
          <w:rFonts w:ascii="Times New Roman" w:hAnsi="Times New Roman" w:cs="Times New Roman"/>
          <w:sz w:val="24"/>
          <w:szCs w:val="24"/>
        </w:rPr>
        <w:t>committee</w:t>
      </w:r>
    </w:p>
    <w:p w:rsidR="00283C59" w:rsidRPr="00D674E3" w:rsidRDefault="00283C59" w:rsidP="00283C59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Adding value to the organization by eliminating non value added work and increasing the productivity and quality by focusing on value added work.</w:t>
      </w:r>
    </w:p>
    <w:p w:rsidR="007C2967" w:rsidRPr="00D674E3" w:rsidRDefault="007C2967" w:rsidP="007C2967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Adaptable to change of culture in industry with recent times.</w:t>
      </w:r>
    </w:p>
    <w:p w:rsidR="0015766A" w:rsidRPr="00D674E3" w:rsidRDefault="0015766A" w:rsidP="0015766A">
      <w:pPr>
        <w:pStyle w:val="ListParagraph"/>
        <w:numPr>
          <w:ilvl w:val="0"/>
          <w:numId w:val="2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Active participation in suggestion and its implementation schemes, energy conservation.</w:t>
      </w:r>
    </w:p>
    <w:p w:rsidR="00CC4F9C" w:rsidRPr="00592934" w:rsidRDefault="00457159" w:rsidP="00592934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E3">
        <w:rPr>
          <w:rFonts w:ascii="Times New Roman" w:hAnsi="Times New Roman" w:cs="Times New Roman"/>
          <w:sz w:val="24"/>
          <w:szCs w:val="24"/>
        </w:rPr>
        <w:t>Reporting and Escalating iss</w:t>
      </w:r>
      <w:r w:rsidR="00CC4F9C">
        <w:rPr>
          <w:rFonts w:ascii="Times New Roman" w:hAnsi="Times New Roman" w:cs="Times New Roman"/>
          <w:sz w:val="24"/>
          <w:szCs w:val="24"/>
        </w:rPr>
        <w:t>ues with respect to shift in charge.</w:t>
      </w:r>
    </w:p>
    <w:p w:rsidR="00067CF7" w:rsidRDefault="00067CF7" w:rsidP="00283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0BBE" w:rsidRDefault="00F80BBE" w:rsidP="007014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0BBE" w:rsidRDefault="00F80BBE" w:rsidP="007014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0BBE" w:rsidRDefault="00F80BBE" w:rsidP="007014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Reference: </w:t>
      </w:r>
    </w:p>
    <w:p w:rsidR="00F80BBE" w:rsidRDefault="00F80BBE" w:rsidP="007014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Madhav Golivadekar, Senior G.M. ION </w:t>
      </w:r>
      <w:r w:rsidR="00E725AD">
        <w:rPr>
          <w:rFonts w:ascii="Times New Roman" w:hAnsi="Times New Roman" w:cs="Times New Roman"/>
          <w:sz w:val="24"/>
          <w:szCs w:val="24"/>
        </w:rPr>
        <w:t>chemicals, 7738424983</w:t>
      </w:r>
    </w:p>
    <w:p w:rsidR="00F80BBE" w:rsidRPr="00CC5EC6" w:rsidRDefault="00F80BBE" w:rsidP="007014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Vishal Kalbhor, G.M.operations </w:t>
      </w:r>
      <w:r w:rsidR="00E725AD">
        <w:rPr>
          <w:rFonts w:ascii="Times New Roman" w:hAnsi="Times New Roman" w:cs="Times New Roman"/>
          <w:sz w:val="24"/>
          <w:szCs w:val="24"/>
        </w:rPr>
        <w:t>in CHEMOFARBE INDUSTRIES, 9405796124,</w:t>
      </w:r>
    </w:p>
    <w:p w:rsidR="002F79AA" w:rsidRDefault="002F79AA" w:rsidP="00701469">
      <w:pPr>
        <w:ind w:left="360"/>
      </w:pPr>
    </w:p>
    <w:p w:rsidR="002F79AA" w:rsidRDefault="002F79AA" w:rsidP="00701469">
      <w:pPr>
        <w:ind w:left="360"/>
      </w:pPr>
    </w:p>
    <w:p w:rsidR="002F79AA" w:rsidRDefault="002F79AA" w:rsidP="00701469">
      <w:pPr>
        <w:ind w:left="360"/>
      </w:pPr>
    </w:p>
    <w:p w:rsidR="002F79AA" w:rsidRDefault="002F79AA" w:rsidP="00701469">
      <w:pPr>
        <w:ind w:left="360"/>
      </w:pPr>
    </w:p>
    <w:p w:rsidR="002F79AA" w:rsidRDefault="002F79AA" w:rsidP="00701469">
      <w:pPr>
        <w:ind w:left="360"/>
      </w:pPr>
    </w:p>
    <w:p w:rsidR="002F79AA" w:rsidRDefault="002F79AA" w:rsidP="00701469">
      <w:pPr>
        <w:ind w:left="360"/>
      </w:pPr>
    </w:p>
    <w:p w:rsidR="002F79AA" w:rsidRPr="00C80BF6" w:rsidRDefault="002F79AA" w:rsidP="007014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79AA" w:rsidRPr="00C80BF6" w:rsidRDefault="002F79AA" w:rsidP="00701469">
      <w:pPr>
        <w:ind w:left="360"/>
        <w:rPr>
          <w:rFonts w:ascii="Times New Roman" w:hAnsi="Times New Roman" w:cs="Times New Roman"/>
          <w:sz w:val="24"/>
          <w:szCs w:val="24"/>
        </w:rPr>
      </w:pPr>
      <w:r w:rsidRPr="00C80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Yours faithfully,</w:t>
      </w:r>
    </w:p>
    <w:p w:rsidR="002F79AA" w:rsidRPr="00C80BF6" w:rsidRDefault="002F79AA" w:rsidP="00701469">
      <w:pPr>
        <w:ind w:left="360"/>
        <w:rPr>
          <w:rFonts w:ascii="Times New Roman" w:hAnsi="Times New Roman" w:cs="Times New Roman"/>
          <w:sz w:val="24"/>
          <w:szCs w:val="24"/>
        </w:rPr>
      </w:pPr>
      <w:r w:rsidRPr="00C80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AA" w:rsidRPr="00C80BF6" w:rsidRDefault="002F79AA" w:rsidP="00701469">
      <w:pPr>
        <w:ind w:left="360"/>
        <w:rPr>
          <w:rFonts w:ascii="Times New Roman" w:hAnsi="Times New Roman" w:cs="Times New Roman"/>
          <w:sz w:val="24"/>
          <w:szCs w:val="24"/>
        </w:rPr>
      </w:pPr>
      <w:r w:rsidRPr="00C80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E53A9">
        <w:rPr>
          <w:rFonts w:ascii="Times New Roman" w:hAnsi="Times New Roman" w:cs="Times New Roman"/>
          <w:sz w:val="24"/>
          <w:szCs w:val="24"/>
        </w:rPr>
        <w:t xml:space="preserve">     </w:t>
      </w:r>
      <w:r w:rsidRPr="00C80BF6">
        <w:rPr>
          <w:rFonts w:ascii="Times New Roman" w:hAnsi="Times New Roman" w:cs="Times New Roman"/>
          <w:sz w:val="24"/>
          <w:szCs w:val="24"/>
        </w:rPr>
        <w:t xml:space="preserve"> (Sachin Mahadeo Nanavare)</w:t>
      </w:r>
    </w:p>
    <w:sectPr w:rsidR="002F79AA" w:rsidRPr="00C80BF6" w:rsidSect="009D28DE">
      <w:type w:val="continuous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61" w:rsidRDefault="00AA4261" w:rsidP="0068194B">
      <w:r>
        <w:separator/>
      </w:r>
    </w:p>
    <w:p w:rsidR="00AA4261" w:rsidRDefault="00AA4261"/>
    <w:p w:rsidR="00AA4261" w:rsidRDefault="00AA4261"/>
  </w:endnote>
  <w:endnote w:type="continuationSeparator" w:id="0">
    <w:p w:rsidR="00AA4261" w:rsidRDefault="00AA4261" w:rsidP="0068194B">
      <w:r>
        <w:continuationSeparator/>
      </w:r>
    </w:p>
    <w:p w:rsidR="00AA4261" w:rsidRDefault="00AA4261"/>
    <w:p w:rsidR="00AA4261" w:rsidRDefault="00AA4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61" w:rsidRDefault="00AA4261" w:rsidP="0068194B">
      <w:r>
        <w:separator/>
      </w:r>
    </w:p>
    <w:p w:rsidR="00AA4261" w:rsidRDefault="00AA4261"/>
    <w:p w:rsidR="00AA4261" w:rsidRDefault="00AA4261"/>
  </w:footnote>
  <w:footnote w:type="continuationSeparator" w:id="0">
    <w:p w:rsidR="00AA4261" w:rsidRDefault="00AA4261" w:rsidP="0068194B">
      <w:r>
        <w:continuationSeparator/>
      </w:r>
    </w:p>
    <w:p w:rsidR="00AA4261" w:rsidRDefault="00AA4261"/>
    <w:p w:rsidR="00AA4261" w:rsidRDefault="00AA42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1C38C6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B040CE"/>
    <w:multiLevelType w:val="hybridMultilevel"/>
    <w:tmpl w:val="DC2AEE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152D9"/>
    <w:multiLevelType w:val="hybridMultilevel"/>
    <w:tmpl w:val="ECC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EB54423"/>
    <w:multiLevelType w:val="hybridMultilevel"/>
    <w:tmpl w:val="5BEC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92275"/>
    <w:multiLevelType w:val="hybridMultilevel"/>
    <w:tmpl w:val="1E2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31F0E"/>
    <w:multiLevelType w:val="hybridMultilevel"/>
    <w:tmpl w:val="0F84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86A01"/>
    <w:multiLevelType w:val="hybridMultilevel"/>
    <w:tmpl w:val="CAF2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BDB"/>
    <w:multiLevelType w:val="hybridMultilevel"/>
    <w:tmpl w:val="9B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97267"/>
    <w:multiLevelType w:val="hybridMultilevel"/>
    <w:tmpl w:val="646A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F3"/>
    <w:rsid w:val="000001EF"/>
    <w:rsid w:val="00007322"/>
    <w:rsid w:val="00007728"/>
    <w:rsid w:val="00024584"/>
    <w:rsid w:val="00024730"/>
    <w:rsid w:val="00037064"/>
    <w:rsid w:val="00055E95"/>
    <w:rsid w:val="00067CF7"/>
    <w:rsid w:val="0007021F"/>
    <w:rsid w:val="00096F5C"/>
    <w:rsid w:val="000B2BA5"/>
    <w:rsid w:val="000D5AEE"/>
    <w:rsid w:val="000E53A9"/>
    <w:rsid w:val="000F2F8C"/>
    <w:rsid w:val="0010006E"/>
    <w:rsid w:val="001045A8"/>
    <w:rsid w:val="00114A91"/>
    <w:rsid w:val="00122717"/>
    <w:rsid w:val="00140185"/>
    <w:rsid w:val="001427E1"/>
    <w:rsid w:val="0015766A"/>
    <w:rsid w:val="00163668"/>
    <w:rsid w:val="00164E61"/>
    <w:rsid w:val="00171566"/>
    <w:rsid w:val="00174676"/>
    <w:rsid w:val="001755A8"/>
    <w:rsid w:val="00182F0E"/>
    <w:rsid w:val="00184014"/>
    <w:rsid w:val="001842A7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3C59"/>
    <w:rsid w:val="00294998"/>
    <w:rsid w:val="002955CD"/>
    <w:rsid w:val="00297F18"/>
    <w:rsid w:val="002A122B"/>
    <w:rsid w:val="002A1703"/>
    <w:rsid w:val="002A1945"/>
    <w:rsid w:val="002B2958"/>
    <w:rsid w:val="002B3FC8"/>
    <w:rsid w:val="002D23C5"/>
    <w:rsid w:val="002D6137"/>
    <w:rsid w:val="002E4EE5"/>
    <w:rsid w:val="002E7E61"/>
    <w:rsid w:val="002F05E5"/>
    <w:rsid w:val="002F254D"/>
    <w:rsid w:val="002F30E4"/>
    <w:rsid w:val="002F79AA"/>
    <w:rsid w:val="00307140"/>
    <w:rsid w:val="00312832"/>
    <w:rsid w:val="00316DFF"/>
    <w:rsid w:val="00325B57"/>
    <w:rsid w:val="00336056"/>
    <w:rsid w:val="003544E1"/>
    <w:rsid w:val="00366398"/>
    <w:rsid w:val="0038275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19C0"/>
    <w:rsid w:val="004269E7"/>
    <w:rsid w:val="004319E0"/>
    <w:rsid w:val="00437E8C"/>
    <w:rsid w:val="00440225"/>
    <w:rsid w:val="0045715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2934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1469"/>
    <w:rsid w:val="00712D8B"/>
    <w:rsid w:val="007176C3"/>
    <w:rsid w:val="007273B7"/>
    <w:rsid w:val="00733E0A"/>
    <w:rsid w:val="0074403D"/>
    <w:rsid w:val="00746D44"/>
    <w:rsid w:val="007538DC"/>
    <w:rsid w:val="00757803"/>
    <w:rsid w:val="00774731"/>
    <w:rsid w:val="0079206B"/>
    <w:rsid w:val="00796076"/>
    <w:rsid w:val="007A1616"/>
    <w:rsid w:val="007C0566"/>
    <w:rsid w:val="007C2967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14E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3CAF"/>
    <w:rsid w:val="009571D8"/>
    <w:rsid w:val="009650EA"/>
    <w:rsid w:val="0097790C"/>
    <w:rsid w:val="0098506E"/>
    <w:rsid w:val="009A44CE"/>
    <w:rsid w:val="009A75D1"/>
    <w:rsid w:val="009C4DFC"/>
    <w:rsid w:val="009D28DE"/>
    <w:rsid w:val="009D44F8"/>
    <w:rsid w:val="009E3160"/>
    <w:rsid w:val="009F220C"/>
    <w:rsid w:val="009F3B05"/>
    <w:rsid w:val="009F4931"/>
    <w:rsid w:val="00A14534"/>
    <w:rsid w:val="00A16DAA"/>
    <w:rsid w:val="00A21B01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2541"/>
    <w:rsid w:val="00A82815"/>
    <w:rsid w:val="00A93A5D"/>
    <w:rsid w:val="00AA4261"/>
    <w:rsid w:val="00AB32F8"/>
    <w:rsid w:val="00AB610B"/>
    <w:rsid w:val="00AD360E"/>
    <w:rsid w:val="00AD40FB"/>
    <w:rsid w:val="00AD782D"/>
    <w:rsid w:val="00AE6B0E"/>
    <w:rsid w:val="00AE7650"/>
    <w:rsid w:val="00B10EBE"/>
    <w:rsid w:val="00B236F1"/>
    <w:rsid w:val="00B44171"/>
    <w:rsid w:val="00B50F99"/>
    <w:rsid w:val="00B51D1B"/>
    <w:rsid w:val="00B540F4"/>
    <w:rsid w:val="00B60FD0"/>
    <w:rsid w:val="00B622DF"/>
    <w:rsid w:val="00B6332A"/>
    <w:rsid w:val="00B81760"/>
    <w:rsid w:val="00B8494C"/>
    <w:rsid w:val="00B8738A"/>
    <w:rsid w:val="00BA1546"/>
    <w:rsid w:val="00BB4E51"/>
    <w:rsid w:val="00BC1AC3"/>
    <w:rsid w:val="00BC2CBB"/>
    <w:rsid w:val="00BD431F"/>
    <w:rsid w:val="00BE423E"/>
    <w:rsid w:val="00BF61AC"/>
    <w:rsid w:val="00C47FA6"/>
    <w:rsid w:val="00C53161"/>
    <w:rsid w:val="00C57FC6"/>
    <w:rsid w:val="00C66A7D"/>
    <w:rsid w:val="00C75566"/>
    <w:rsid w:val="00C779DA"/>
    <w:rsid w:val="00C80BF6"/>
    <w:rsid w:val="00C814F7"/>
    <w:rsid w:val="00C927F3"/>
    <w:rsid w:val="00CA4B4D"/>
    <w:rsid w:val="00CB35C3"/>
    <w:rsid w:val="00CC4F9C"/>
    <w:rsid w:val="00CC5EC6"/>
    <w:rsid w:val="00CD323D"/>
    <w:rsid w:val="00CE4030"/>
    <w:rsid w:val="00CE64B3"/>
    <w:rsid w:val="00CF1A49"/>
    <w:rsid w:val="00D0630C"/>
    <w:rsid w:val="00D17602"/>
    <w:rsid w:val="00D243A9"/>
    <w:rsid w:val="00D305E5"/>
    <w:rsid w:val="00D37CD3"/>
    <w:rsid w:val="00D66A52"/>
    <w:rsid w:val="00D66EFA"/>
    <w:rsid w:val="00D674E3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3B7F"/>
    <w:rsid w:val="00E254DB"/>
    <w:rsid w:val="00E300FC"/>
    <w:rsid w:val="00E362DB"/>
    <w:rsid w:val="00E5632B"/>
    <w:rsid w:val="00E70240"/>
    <w:rsid w:val="00E71E6B"/>
    <w:rsid w:val="00E725AD"/>
    <w:rsid w:val="00E81CC5"/>
    <w:rsid w:val="00E85A87"/>
    <w:rsid w:val="00E85B4A"/>
    <w:rsid w:val="00E9528E"/>
    <w:rsid w:val="00EA5099"/>
    <w:rsid w:val="00EA7EEF"/>
    <w:rsid w:val="00EC1351"/>
    <w:rsid w:val="00EC4CBF"/>
    <w:rsid w:val="00ED71C5"/>
    <w:rsid w:val="00EE2CA8"/>
    <w:rsid w:val="00EF17E8"/>
    <w:rsid w:val="00EF51D9"/>
    <w:rsid w:val="00F00796"/>
    <w:rsid w:val="00F130DD"/>
    <w:rsid w:val="00F24884"/>
    <w:rsid w:val="00F32023"/>
    <w:rsid w:val="00F476C4"/>
    <w:rsid w:val="00F61DF9"/>
    <w:rsid w:val="00F63DAE"/>
    <w:rsid w:val="00F7537B"/>
    <w:rsid w:val="00F80BBE"/>
    <w:rsid w:val="00F81960"/>
    <w:rsid w:val="00F8769D"/>
    <w:rsid w:val="00F931BD"/>
    <w:rsid w:val="00F9350C"/>
    <w:rsid w:val="00F94EB5"/>
    <w:rsid w:val="00F9624D"/>
    <w:rsid w:val="00FB31C1"/>
    <w:rsid w:val="00FB58F2"/>
    <w:rsid w:val="00FB6D8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8EB39-63C2-404E-880B-1574B38F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dhy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BDD8FA127E41A88242C0F04166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0ED7-BB34-4A17-B68F-46A4BE586510}"/>
      </w:docPartPr>
      <w:docPartBody>
        <w:p w:rsidR="00093573" w:rsidRDefault="00FE40D3">
          <w:pPr>
            <w:pStyle w:val="26BDD8FA127E41A88242C0F0416688F7"/>
          </w:pPr>
          <w:r w:rsidRPr="00CF1A49">
            <w:t>·</w:t>
          </w:r>
        </w:p>
      </w:docPartBody>
    </w:docPart>
    <w:docPart>
      <w:docPartPr>
        <w:name w:val="4881AD993CEA49439171EE92019E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906F-9145-43E4-BC0F-29742382F83A}"/>
      </w:docPartPr>
      <w:docPartBody>
        <w:p w:rsidR="00093573" w:rsidRDefault="00FE40D3">
          <w:pPr>
            <w:pStyle w:val="4881AD993CEA49439171EE92019E70D2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D3"/>
    <w:rsid w:val="00093573"/>
    <w:rsid w:val="00106168"/>
    <w:rsid w:val="006C2B2B"/>
    <w:rsid w:val="00736312"/>
    <w:rsid w:val="007D6791"/>
    <w:rsid w:val="00AB043F"/>
    <w:rsid w:val="00AE36F7"/>
    <w:rsid w:val="00DF0D8D"/>
    <w:rsid w:val="00E350C6"/>
    <w:rsid w:val="00EF4B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EDEED1C99404795F889208C5F9BC3">
    <w:name w:val="4E3EDEED1C99404795F889208C5F9BC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3192A2AC9F14A04BAC7D5AA9831CF70">
    <w:name w:val="A3192A2AC9F14A04BAC7D5AA9831CF70"/>
  </w:style>
  <w:style w:type="paragraph" w:customStyle="1" w:styleId="8317698516304A5C83AD5C9767EF9555">
    <w:name w:val="8317698516304A5C83AD5C9767EF9555"/>
  </w:style>
  <w:style w:type="paragraph" w:customStyle="1" w:styleId="26BDD8FA127E41A88242C0F0416688F7">
    <w:name w:val="26BDD8FA127E41A88242C0F0416688F7"/>
  </w:style>
  <w:style w:type="paragraph" w:customStyle="1" w:styleId="26A588B42AEB458BA2FF205F892DDBBC">
    <w:name w:val="26A588B42AEB458BA2FF205F892DDBBC"/>
  </w:style>
  <w:style w:type="paragraph" w:customStyle="1" w:styleId="EA317698732F4D8DB3BD9438BC1194F5">
    <w:name w:val="EA317698732F4D8DB3BD9438BC1194F5"/>
  </w:style>
  <w:style w:type="paragraph" w:customStyle="1" w:styleId="4218288433A441C4AAC94B0F44E5615E">
    <w:name w:val="4218288433A441C4AAC94B0F44E5615E"/>
  </w:style>
  <w:style w:type="paragraph" w:customStyle="1" w:styleId="15AFEC2023F040E497F0A28765A1371B">
    <w:name w:val="15AFEC2023F040E497F0A28765A1371B"/>
  </w:style>
  <w:style w:type="paragraph" w:customStyle="1" w:styleId="644A246872944FB7BD6799EB228D4789">
    <w:name w:val="644A246872944FB7BD6799EB228D4789"/>
  </w:style>
  <w:style w:type="paragraph" w:customStyle="1" w:styleId="6BC443EE36EB43309EA9553D1B746139">
    <w:name w:val="6BC443EE36EB43309EA9553D1B746139"/>
  </w:style>
  <w:style w:type="paragraph" w:customStyle="1" w:styleId="7F3D55176475462485090AFA7E277883">
    <w:name w:val="7F3D55176475462485090AFA7E277883"/>
  </w:style>
  <w:style w:type="paragraph" w:customStyle="1" w:styleId="40745288EA494DD7A04E8F30AC6A263A">
    <w:name w:val="40745288EA494DD7A04E8F30AC6A263A"/>
  </w:style>
  <w:style w:type="paragraph" w:customStyle="1" w:styleId="B2A0F8C1D8CE4BDF8210A74B088F006A">
    <w:name w:val="B2A0F8C1D8CE4BDF8210A74B088F006A"/>
  </w:style>
  <w:style w:type="paragraph" w:customStyle="1" w:styleId="8660C25F651F402FA62E20BDE5860D47">
    <w:name w:val="8660C25F651F402FA62E20BDE5860D47"/>
  </w:style>
  <w:style w:type="paragraph" w:customStyle="1" w:styleId="DCBAD753A3844E94BDFE026F8881B8E0">
    <w:name w:val="DCBAD753A3844E94BDFE026F8881B8E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2F1C31F3CE94A3C82CF85700D6E0C4A">
    <w:name w:val="12F1C31F3CE94A3C82CF85700D6E0C4A"/>
  </w:style>
  <w:style w:type="paragraph" w:customStyle="1" w:styleId="CE461CB593BD49F79D3E45DB8F4CD95A">
    <w:name w:val="CE461CB593BD49F79D3E45DB8F4CD95A"/>
  </w:style>
  <w:style w:type="paragraph" w:customStyle="1" w:styleId="E6B609C265C841CDB578C78A97663B3D">
    <w:name w:val="E6B609C265C841CDB578C78A97663B3D"/>
  </w:style>
  <w:style w:type="paragraph" w:customStyle="1" w:styleId="BBFD218AC377400DBF0266D4CEA3C1C8">
    <w:name w:val="BBFD218AC377400DBF0266D4CEA3C1C8"/>
  </w:style>
  <w:style w:type="paragraph" w:customStyle="1" w:styleId="D667CF425C4C4BFCA741C930B4921A5E">
    <w:name w:val="D667CF425C4C4BFCA741C930B4921A5E"/>
  </w:style>
  <w:style w:type="paragraph" w:customStyle="1" w:styleId="C1C11DED10F641B5B48D47421CC7456D">
    <w:name w:val="C1C11DED10F641B5B48D47421CC7456D"/>
  </w:style>
  <w:style w:type="paragraph" w:customStyle="1" w:styleId="6ABD6F0995644ADBB392F4AB73F4A7BF">
    <w:name w:val="6ABD6F0995644ADBB392F4AB73F4A7BF"/>
  </w:style>
  <w:style w:type="paragraph" w:customStyle="1" w:styleId="4881AD993CEA49439171EE92019E70D2">
    <w:name w:val="4881AD993CEA49439171EE92019E70D2"/>
  </w:style>
  <w:style w:type="paragraph" w:customStyle="1" w:styleId="047B216B5DF44EC1B7AEE7DD84E25C87">
    <w:name w:val="047B216B5DF44EC1B7AEE7DD84E25C87"/>
  </w:style>
  <w:style w:type="paragraph" w:customStyle="1" w:styleId="E69AED63F25C46CF931EB653D886FD45">
    <w:name w:val="E69AED63F25C46CF931EB653D886FD45"/>
  </w:style>
  <w:style w:type="paragraph" w:customStyle="1" w:styleId="0857669E58FB4C639925DAB8511E50AA">
    <w:name w:val="0857669E58FB4C639925DAB8511E50AA"/>
  </w:style>
  <w:style w:type="paragraph" w:customStyle="1" w:styleId="1DECEFFDAE5646EF967CBC3E5B6C8115">
    <w:name w:val="1DECEFFDAE5646EF967CBC3E5B6C8115"/>
  </w:style>
  <w:style w:type="paragraph" w:customStyle="1" w:styleId="8B16ECB8ACC343C0964CC3871F4DE2C4">
    <w:name w:val="8B16ECB8ACC343C0964CC3871F4DE2C4"/>
  </w:style>
  <w:style w:type="paragraph" w:customStyle="1" w:styleId="78E1951B038643FE9170165D82B80746">
    <w:name w:val="78E1951B038643FE9170165D82B80746"/>
  </w:style>
  <w:style w:type="paragraph" w:customStyle="1" w:styleId="3BB78A8269864A7DA40C952CD71BEEAB">
    <w:name w:val="3BB78A8269864A7DA40C952CD71BEEAB"/>
  </w:style>
  <w:style w:type="paragraph" w:customStyle="1" w:styleId="4530ECB018214CE0B9247C0AD4F0F7F7">
    <w:name w:val="4530ECB018214CE0B9247C0AD4F0F7F7"/>
  </w:style>
  <w:style w:type="paragraph" w:customStyle="1" w:styleId="73F26F38E211416F9128ED1FBCB134E5">
    <w:name w:val="73F26F38E211416F9128ED1FBCB134E5"/>
  </w:style>
  <w:style w:type="paragraph" w:customStyle="1" w:styleId="83003600F22B40F8A605655611E8D1B8">
    <w:name w:val="83003600F22B40F8A605655611E8D1B8"/>
  </w:style>
  <w:style w:type="paragraph" w:customStyle="1" w:styleId="BF8E2C17185B4993820980BF8413FF2D">
    <w:name w:val="BF8E2C17185B4993820980BF8413FF2D"/>
  </w:style>
  <w:style w:type="paragraph" w:customStyle="1" w:styleId="33156B40D0084351B7EBA3DBEE5EBB0D">
    <w:name w:val="33156B40D0084351B7EBA3DBEE5EBB0D"/>
  </w:style>
  <w:style w:type="paragraph" w:customStyle="1" w:styleId="FBC21704E3D747FCB3669BE691E35C26">
    <w:name w:val="FBC21704E3D747FCB3669BE691E35C26"/>
  </w:style>
  <w:style w:type="paragraph" w:customStyle="1" w:styleId="9E05E295A23E4054918DCA4B5B5058EC">
    <w:name w:val="9E05E295A23E4054918DCA4B5B5058EC"/>
  </w:style>
  <w:style w:type="paragraph" w:customStyle="1" w:styleId="D3BB7E4F7AF4428383A8776586FD62A8">
    <w:name w:val="D3BB7E4F7AF4428383A8776586FD62A8"/>
  </w:style>
  <w:style w:type="paragraph" w:customStyle="1" w:styleId="102B0F4DC4554BB499D1A29EBF8D81B3">
    <w:name w:val="102B0F4DC4554BB499D1A29EBF8D81B3"/>
  </w:style>
  <w:style w:type="paragraph" w:customStyle="1" w:styleId="63B0D7C16EAC494885DA0ABDA8C0CD2B">
    <w:name w:val="63B0D7C16EAC494885DA0ABDA8C0CD2B"/>
  </w:style>
  <w:style w:type="paragraph" w:customStyle="1" w:styleId="1DEC284B46124333A821B5A4868AE611">
    <w:name w:val="1DEC284B46124333A821B5A4868AE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Aradhya</dc:creator>
  <cp:keywords/>
  <dc:description/>
  <cp:lastModifiedBy>Aradhya</cp:lastModifiedBy>
  <cp:revision>4</cp:revision>
  <dcterms:created xsi:type="dcterms:W3CDTF">2023-02-11T19:03:00Z</dcterms:created>
  <dcterms:modified xsi:type="dcterms:W3CDTF">2023-03-23T09:32:00Z</dcterms:modified>
  <cp:category/>
</cp:coreProperties>
</file>