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E56C" w14:textId="28AC3623" w:rsidR="00FF42F8" w:rsidRPr="007C634E" w:rsidRDefault="00F9430E" w:rsidP="00C22AB7">
      <w:pPr>
        <w:pStyle w:val="Heading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Gufran Ahmed manihar</w:t>
      </w:r>
    </w:p>
    <w:p w14:paraId="1E00F027" w14:textId="13F4349A" w:rsidR="00D138D5" w:rsidRPr="007C634E" w:rsidRDefault="007E4817" w:rsidP="00D138D5">
      <w:pPr>
        <w:rPr>
          <w:color w:val="000000" w:themeColor="text1"/>
        </w:rPr>
      </w:pPr>
      <w:r w:rsidRPr="007C634E">
        <w:rPr>
          <w:color w:val="000000" w:themeColor="text1"/>
        </w:rPr>
        <w:t>Add</w:t>
      </w:r>
      <w:r w:rsidR="002545FF" w:rsidRPr="007C634E">
        <w:rPr>
          <w:color w:val="000000" w:themeColor="text1"/>
        </w:rPr>
        <w:t xml:space="preserve"> </w:t>
      </w:r>
      <w:r w:rsidR="002449E2">
        <w:rPr>
          <w:color w:val="000000" w:themeColor="text1"/>
        </w:rPr>
        <w:t xml:space="preserve">:- 9/5 Mishra </w:t>
      </w:r>
      <w:proofErr w:type="spellStart"/>
      <w:r w:rsidR="002449E2">
        <w:rPr>
          <w:color w:val="000000" w:themeColor="text1"/>
        </w:rPr>
        <w:t>Sadan</w:t>
      </w:r>
      <w:proofErr w:type="spellEnd"/>
      <w:r w:rsidR="002449E2">
        <w:rPr>
          <w:color w:val="000000" w:themeColor="text1"/>
        </w:rPr>
        <w:t xml:space="preserve">, </w:t>
      </w:r>
      <w:proofErr w:type="spellStart"/>
      <w:r w:rsidR="002449E2">
        <w:rPr>
          <w:color w:val="000000" w:themeColor="text1"/>
        </w:rPr>
        <w:t>Khairani</w:t>
      </w:r>
      <w:proofErr w:type="spellEnd"/>
      <w:r w:rsidR="002449E2">
        <w:rPr>
          <w:color w:val="000000" w:themeColor="text1"/>
        </w:rPr>
        <w:t xml:space="preserve"> Rd., </w:t>
      </w:r>
      <w:proofErr w:type="spellStart"/>
      <w:r w:rsidR="002449E2">
        <w:rPr>
          <w:color w:val="000000" w:themeColor="text1"/>
        </w:rPr>
        <w:t>Sakinaka</w:t>
      </w:r>
      <w:proofErr w:type="spellEnd"/>
      <w:r w:rsidR="002449E2">
        <w:rPr>
          <w:color w:val="000000" w:themeColor="text1"/>
        </w:rPr>
        <w:t xml:space="preserve">, </w:t>
      </w:r>
      <w:r w:rsidR="003C5308">
        <w:rPr>
          <w:color w:val="000000" w:themeColor="text1"/>
        </w:rPr>
        <w:t>A</w:t>
      </w:r>
      <w:r w:rsidR="003311C6" w:rsidRPr="007C634E">
        <w:rPr>
          <w:color w:val="000000" w:themeColor="text1"/>
        </w:rPr>
        <w:t>ndheri (E)</w:t>
      </w:r>
      <w:r w:rsidR="00F6561B" w:rsidRPr="007C634E">
        <w:rPr>
          <w:color w:val="000000" w:themeColor="text1"/>
        </w:rPr>
        <w:t>, Mumbai - 400072</w:t>
      </w:r>
      <w:r w:rsidR="0054516A">
        <w:rPr>
          <w:color w:val="000000" w:themeColor="text1"/>
        </w:rPr>
        <w:t>.</w:t>
      </w:r>
    </w:p>
    <w:p w14:paraId="789173FC" w14:textId="77CED8E6" w:rsidR="00F6561B" w:rsidRPr="007C634E" w:rsidRDefault="007E4817" w:rsidP="00D138D5">
      <w:pPr>
        <w:rPr>
          <w:color w:val="000000" w:themeColor="text1"/>
        </w:rPr>
      </w:pPr>
      <w:r w:rsidRPr="007C634E">
        <w:rPr>
          <w:color w:val="000000" w:themeColor="text1"/>
        </w:rPr>
        <w:t xml:space="preserve">Mob No : </w:t>
      </w:r>
      <w:r w:rsidR="003C5308">
        <w:rPr>
          <w:color w:val="000000" w:themeColor="text1"/>
        </w:rPr>
        <w:t>9022278229</w:t>
      </w:r>
    </w:p>
    <w:p w14:paraId="258AE1CF" w14:textId="21E81A65" w:rsidR="007C634E" w:rsidRPr="00F76C67" w:rsidRDefault="002545FF" w:rsidP="00D138D5">
      <w:pPr>
        <w:rPr>
          <w:color w:val="000000" w:themeColor="text1"/>
          <w:u w:val="single"/>
        </w:rPr>
      </w:pPr>
      <w:r w:rsidRPr="007C634E">
        <w:rPr>
          <w:color w:val="000000" w:themeColor="text1"/>
        </w:rPr>
        <w:t xml:space="preserve">E-mail : </w:t>
      </w:r>
      <w:r w:rsidR="00B8714E">
        <w:t>farhanmanihar78692@gmail.com</w:t>
      </w:r>
    </w:p>
    <w:p w14:paraId="61771EC6" w14:textId="3A9E6F19" w:rsidR="002545FF" w:rsidRPr="007C634E" w:rsidRDefault="002450E3" w:rsidP="00CD7B0D">
      <w:pPr>
        <w:pStyle w:val="Heading1"/>
        <w:rPr>
          <w:color w:val="000000" w:themeColor="text1"/>
          <w:sz w:val="28"/>
          <w:szCs w:val="28"/>
        </w:rPr>
      </w:pPr>
      <w:r w:rsidRPr="007C634E">
        <w:rPr>
          <w:color w:val="000000" w:themeColor="text1"/>
          <w:sz w:val="28"/>
          <w:szCs w:val="28"/>
        </w:rPr>
        <w:t xml:space="preserve">CAReer objectives </w:t>
      </w:r>
    </w:p>
    <w:p w14:paraId="2C4C5617" w14:textId="73F745D6" w:rsidR="007C634E" w:rsidRPr="007C634E" w:rsidRDefault="00F268C1" w:rsidP="00C10465">
      <w:pPr>
        <w:rPr>
          <w:color w:val="000000" w:themeColor="text1"/>
        </w:rPr>
      </w:pPr>
      <w:r w:rsidRPr="007C634E">
        <w:rPr>
          <w:color w:val="000000" w:themeColor="text1"/>
        </w:rPr>
        <w:t xml:space="preserve">Desire to utilize knowledge </w:t>
      </w:r>
      <w:r w:rsidR="003413F9" w:rsidRPr="007C634E">
        <w:rPr>
          <w:color w:val="000000" w:themeColor="text1"/>
        </w:rPr>
        <w:t xml:space="preserve">decision </w:t>
      </w:r>
      <w:r w:rsidR="00344792" w:rsidRPr="007C634E">
        <w:rPr>
          <w:color w:val="000000" w:themeColor="text1"/>
        </w:rPr>
        <w:t xml:space="preserve">making ability and skills in highly challenging </w:t>
      </w:r>
      <w:r w:rsidR="00333AA5" w:rsidRPr="007C634E">
        <w:rPr>
          <w:color w:val="000000" w:themeColor="text1"/>
        </w:rPr>
        <w:t xml:space="preserve">industry </w:t>
      </w:r>
      <w:r w:rsidR="0054516A">
        <w:rPr>
          <w:color w:val="000000" w:themeColor="text1"/>
        </w:rPr>
        <w:t xml:space="preserve">to </w:t>
      </w:r>
      <w:r w:rsidR="00333AA5" w:rsidRPr="007C634E">
        <w:rPr>
          <w:color w:val="000000" w:themeColor="text1"/>
        </w:rPr>
        <w:t xml:space="preserve">achieve </w:t>
      </w:r>
      <w:proofErr w:type="spellStart"/>
      <w:r w:rsidR="00333AA5" w:rsidRPr="007C634E">
        <w:rPr>
          <w:color w:val="000000" w:themeColor="text1"/>
        </w:rPr>
        <w:t>organisational</w:t>
      </w:r>
      <w:proofErr w:type="spellEnd"/>
      <w:r w:rsidR="00333AA5" w:rsidRPr="007C634E">
        <w:rPr>
          <w:color w:val="000000" w:themeColor="text1"/>
        </w:rPr>
        <w:t xml:space="preserve"> and personal goals</w:t>
      </w:r>
      <w:r w:rsidR="0054516A">
        <w:rPr>
          <w:color w:val="000000" w:themeColor="text1"/>
        </w:rPr>
        <w:t>.</w:t>
      </w:r>
    </w:p>
    <w:p w14:paraId="0A725CAF" w14:textId="08227B19" w:rsidR="002C42CD" w:rsidRPr="007C634E" w:rsidRDefault="002818DB" w:rsidP="002818DB">
      <w:pPr>
        <w:pStyle w:val="Heading1"/>
        <w:rPr>
          <w:color w:val="000000" w:themeColor="text1"/>
          <w:sz w:val="28"/>
          <w:szCs w:val="28"/>
        </w:rPr>
      </w:pPr>
      <w:r w:rsidRPr="007C634E">
        <w:rPr>
          <w:color w:val="000000" w:themeColor="text1"/>
          <w:sz w:val="28"/>
          <w:szCs w:val="28"/>
        </w:rPr>
        <w:t xml:space="preserve">Profile </w:t>
      </w:r>
      <w:r w:rsidR="008B3A59" w:rsidRPr="007C634E">
        <w:rPr>
          <w:color w:val="000000" w:themeColor="text1"/>
          <w:sz w:val="28"/>
          <w:szCs w:val="28"/>
        </w:rPr>
        <w:t xml:space="preserve"> </w:t>
      </w:r>
    </w:p>
    <w:p w14:paraId="3117AA43" w14:textId="31DA426C" w:rsidR="00EE0D37" w:rsidRDefault="008F0A83" w:rsidP="006D4C10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7C634E">
        <w:rPr>
          <w:color w:val="000000" w:themeColor="text1"/>
        </w:rPr>
        <w:t xml:space="preserve">Success in </w:t>
      </w:r>
      <w:r w:rsidR="00452D50" w:rsidRPr="007C634E">
        <w:rPr>
          <w:color w:val="000000" w:themeColor="text1"/>
        </w:rPr>
        <w:t>a</w:t>
      </w:r>
      <w:r w:rsidRPr="007C634E">
        <w:rPr>
          <w:color w:val="000000" w:themeColor="text1"/>
        </w:rPr>
        <w:t xml:space="preserve">chieving </w:t>
      </w:r>
      <w:r w:rsidR="00452D50" w:rsidRPr="007C634E">
        <w:rPr>
          <w:color w:val="000000" w:themeColor="text1"/>
        </w:rPr>
        <w:t xml:space="preserve">targets within prescribed </w:t>
      </w:r>
      <w:r w:rsidR="003B6881" w:rsidRPr="007C634E">
        <w:rPr>
          <w:color w:val="000000" w:themeColor="text1"/>
        </w:rPr>
        <w:t>schedule and handling man power</w:t>
      </w:r>
    </w:p>
    <w:p w14:paraId="1D32EF12" w14:textId="4834C1FD" w:rsidR="00B92BEF" w:rsidRDefault="00B92BEF" w:rsidP="006D4C10">
      <w:pPr>
        <w:pStyle w:val="ListParagraph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 xml:space="preserve">Excel </w:t>
      </w:r>
    </w:p>
    <w:p w14:paraId="7C6C59FC" w14:textId="649717E9" w:rsidR="005A03C5" w:rsidRDefault="00FD4CA9" w:rsidP="006D4C10">
      <w:pPr>
        <w:pStyle w:val="ListParagraph"/>
        <w:numPr>
          <w:ilvl w:val="0"/>
          <w:numId w:val="1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Ms</w:t>
      </w:r>
      <w:proofErr w:type="spellEnd"/>
      <w:r>
        <w:rPr>
          <w:color w:val="000000" w:themeColor="text1"/>
        </w:rPr>
        <w:t xml:space="preserve"> PowerPoint </w:t>
      </w:r>
    </w:p>
    <w:p w14:paraId="137D3C69" w14:textId="25403C03" w:rsidR="00FD4CA9" w:rsidRDefault="003330EA" w:rsidP="006D4C10">
      <w:pPr>
        <w:pStyle w:val="ListParagraph"/>
        <w:numPr>
          <w:ilvl w:val="0"/>
          <w:numId w:val="1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Ms</w:t>
      </w:r>
      <w:proofErr w:type="spellEnd"/>
      <w:r>
        <w:rPr>
          <w:color w:val="000000" w:themeColor="text1"/>
        </w:rPr>
        <w:t xml:space="preserve"> </w:t>
      </w:r>
      <w:r w:rsidR="00E75273">
        <w:rPr>
          <w:color w:val="000000" w:themeColor="text1"/>
        </w:rPr>
        <w:t>word</w:t>
      </w:r>
    </w:p>
    <w:p w14:paraId="132A3B2C" w14:textId="315F9BE1" w:rsidR="004973B0" w:rsidRPr="00D53037" w:rsidRDefault="00227E1C" w:rsidP="00D53037">
      <w:pPr>
        <w:pStyle w:val="ListParagraph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IT services</w:t>
      </w:r>
    </w:p>
    <w:p w14:paraId="3213630D" w14:textId="1617AE49" w:rsidR="00B85471" w:rsidRPr="007C634E" w:rsidRDefault="00CB40EC" w:rsidP="00B85471">
      <w:pPr>
        <w:pStyle w:val="Heading1"/>
        <w:rPr>
          <w:color w:val="000000" w:themeColor="text1"/>
          <w:sz w:val="28"/>
          <w:szCs w:val="28"/>
        </w:rPr>
      </w:pPr>
      <w:r w:rsidRPr="007C634E">
        <w:rPr>
          <w:color w:val="000000" w:themeColor="text1"/>
          <w:sz w:val="28"/>
          <w:szCs w:val="28"/>
        </w:rPr>
        <w:t xml:space="preserve">Education and qualification </w:t>
      </w:r>
    </w:p>
    <w:p w14:paraId="2585EB28" w14:textId="66FB6994" w:rsidR="00CB40EC" w:rsidRPr="007C634E" w:rsidRDefault="00C33667" w:rsidP="008204C3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Information technology</w:t>
      </w:r>
    </w:p>
    <w:p w14:paraId="3BC62E16" w14:textId="1FC76485" w:rsidR="0024640E" w:rsidRPr="00E0452B" w:rsidRDefault="00832245" w:rsidP="00E0452B">
      <w:pPr>
        <w:pStyle w:val="ListParagraph"/>
        <w:rPr>
          <w:color w:val="000000" w:themeColor="text1"/>
        </w:rPr>
      </w:pPr>
      <w:r w:rsidRPr="007C634E">
        <w:rPr>
          <w:color w:val="000000" w:themeColor="text1"/>
        </w:rPr>
        <w:t xml:space="preserve">Graduation in </w:t>
      </w:r>
      <w:proofErr w:type="spellStart"/>
      <w:r w:rsidR="00C33667">
        <w:rPr>
          <w:color w:val="000000" w:themeColor="text1"/>
        </w:rPr>
        <w:t>Bsc</w:t>
      </w:r>
      <w:proofErr w:type="spellEnd"/>
      <w:r w:rsidR="00C33667">
        <w:rPr>
          <w:color w:val="000000" w:themeColor="text1"/>
        </w:rPr>
        <w:t xml:space="preserve">. IT </w:t>
      </w:r>
      <w:r w:rsidRPr="007C634E">
        <w:rPr>
          <w:color w:val="000000" w:themeColor="text1"/>
        </w:rPr>
        <w:t>from</w:t>
      </w:r>
      <w:r w:rsidR="009D1565" w:rsidRPr="007C634E">
        <w:rPr>
          <w:color w:val="000000" w:themeColor="text1"/>
        </w:rPr>
        <w:t xml:space="preserve"> </w:t>
      </w:r>
      <w:r w:rsidR="004052AA" w:rsidRPr="007C634E">
        <w:rPr>
          <w:color w:val="000000" w:themeColor="text1"/>
        </w:rPr>
        <w:t xml:space="preserve">SHETH L.U.J &amp; SIR M.V College </w:t>
      </w:r>
      <w:r w:rsidR="00DF72A2" w:rsidRPr="007C634E">
        <w:rPr>
          <w:color w:val="000000" w:themeColor="text1"/>
        </w:rPr>
        <w:t xml:space="preserve">of Art ,Science &amp; Commerce </w:t>
      </w:r>
      <w:r w:rsidR="00B20CC6" w:rsidRPr="007C634E">
        <w:rPr>
          <w:color w:val="000000" w:themeColor="text1"/>
        </w:rPr>
        <w:t>, Mumbai University</w:t>
      </w:r>
      <w:r w:rsidR="004F5106">
        <w:rPr>
          <w:color w:val="000000" w:themeColor="text1"/>
        </w:rPr>
        <w:t>.</w:t>
      </w:r>
    </w:p>
    <w:p w14:paraId="65FC70F8" w14:textId="2D5C8C9A" w:rsidR="00E2528E" w:rsidRPr="007C634E" w:rsidRDefault="008C125A" w:rsidP="00E2528E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HSC</w:t>
      </w:r>
    </w:p>
    <w:p w14:paraId="200DF52D" w14:textId="083F7A65" w:rsidR="00901ED3" w:rsidRPr="007C634E" w:rsidRDefault="007643D4" w:rsidP="00901ED3">
      <w:pPr>
        <w:pStyle w:val="ListParagraph"/>
        <w:rPr>
          <w:color w:val="000000" w:themeColor="text1"/>
        </w:rPr>
      </w:pPr>
      <w:proofErr w:type="spellStart"/>
      <w:r>
        <w:rPr>
          <w:color w:val="000000" w:themeColor="text1"/>
        </w:rPr>
        <w:t>Shriniwas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Bagarka</w:t>
      </w:r>
      <w:proofErr w:type="spellEnd"/>
      <w:r>
        <w:rPr>
          <w:color w:val="000000" w:themeColor="text1"/>
        </w:rPr>
        <w:t xml:space="preserve"> College of Arts, Science and Commerce. </w:t>
      </w:r>
    </w:p>
    <w:p w14:paraId="3F25E4C7" w14:textId="536EACBA" w:rsidR="00B20CC6" w:rsidRPr="007C634E" w:rsidRDefault="008C125A" w:rsidP="00D469EE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SSC</w:t>
      </w:r>
    </w:p>
    <w:p w14:paraId="3D441CAB" w14:textId="531F61F9" w:rsidR="00F76C67" w:rsidRPr="00F76C67" w:rsidRDefault="007643D4" w:rsidP="00F76C6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St. </w:t>
      </w:r>
      <w:r w:rsidR="006C6E63">
        <w:rPr>
          <w:color w:val="000000" w:themeColor="text1"/>
        </w:rPr>
        <w:t xml:space="preserve">Anthony’s High School. </w:t>
      </w:r>
    </w:p>
    <w:p w14:paraId="3971DF28" w14:textId="2F5FFF04" w:rsidR="00D32FE1" w:rsidRPr="007C634E" w:rsidRDefault="001F7540" w:rsidP="00D32FE1">
      <w:pPr>
        <w:pStyle w:val="Heading1"/>
        <w:rPr>
          <w:rFonts w:eastAsia="Times New Roman"/>
          <w:color w:val="000000" w:themeColor="text1"/>
        </w:rPr>
      </w:pPr>
      <w:r w:rsidRPr="007C634E">
        <w:rPr>
          <w:rFonts w:eastAsia="Times New Roman"/>
          <w:color w:val="000000" w:themeColor="text1"/>
        </w:rPr>
        <w:t xml:space="preserve">Work experience </w:t>
      </w:r>
    </w:p>
    <w:p w14:paraId="6198D1C6" w14:textId="3C8216DE" w:rsidR="00642770" w:rsidRDefault="00642770" w:rsidP="00642770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7C634E">
        <w:rPr>
          <w:color w:val="000000" w:themeColor="text1"/>
        </w:rPr>
        <w:t xml:space="preserve">FRESHER </w:t>
      </w:r>
      <w:r w:rsidR="00EE0D37" w:rsidRPr="007C634E">
        <w:rPr>
          <w:color w:val="000000" w:themeColor="text1"/>
        </w:rPr>
        <w:t xml:space="preserve"> </w:t>
      </w:r>
      <w:r w:rsidR="004C286B">
        <w:rPr>
          <w:color w:val="000000" w:themeColor="text1"/>
        </w:rPr>
        <w:t>(in IT services)</w:t>
      </w:r>
    </w:p>
    <w:p w14:paraId="41D97823" w14:textId="618555E1" w:rsidR="000D10D8" w:rsidRPr="007C634E" w:rsidRDefault="000D10D8" w:rsidP="00642770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Worked for local businesses as a part timer</w:t>
      </w:r>
    </w:p>
    <w:p w14:paraId="48610644" w14:textId="77777777" w:rsidR="00EE0D37" w:rsidRPr="007C634E" w:rsidRDefault="00EE0D37" w:rsidP="00EE0D37">
      <w:pPr>
        <w:pStyle w:val="ListParagraph"/>
        <w:rPr>
          <w:color w:val="000000" w:themeColor="text1"/>
        </w:rPr>
      </w:pPr>
    </w:p>
    <w:p w14:paraId="0D2EF69D" w14:textId="0DA31D01" w:rsidR="00642770" w:rsidRPr="007C634E" w:rsidRDefault="00432F81" w:rsidP="00642770">
      <w:pPr>
        <w:pStyle w:val="Heading1"/>
        <w:rPr>
          <w:color w:val="000000" w:themeColor="text1"/>
        </w:rPr>
      </w:pPr>
      <w:r w:rsidRPr="007C634E">
        <w:rPr>
          <w:color w:val="000000" w:themeColor="text1"/>
        </w:rPr>
        <w:lastRenderedPageBreak/>
        <w:t xml:space="preserve">Personal details </w:t>
      </w:r>
    </w:p>
    <w:p w14:paraId="459C5FB1" w14:textId="54CBDD2D" w:rsidR="00432F81" w:rsidRPr="007C634E" w:rsidRDefault="00432F81" w:rsidP="00432F81">
      <w:pPr>
        <w:rPr>
          <w:color w:val="000000" w:themeColor="text1"/>
        </w:rPr>
      </w:pPr>
      <w:r w:rsidRPr="007C634E">
        <w:rPr>
          <w:color w:val="000000" w:themeColor="text1"/>
        </w:rPr>
        <w:t xml:space="preserve">Date of birth : </w:t>
      </w:r>
      <w:r w:rsidR="000D10D8">
        <w:rPr>
          <w:color w:val="000000" w:themeColor="text1"/>
        </w:rPr>
        <w:t>04-04-1999</w:t>
      </w:r>
    </w:p>
    <w:p w14:paraId="59CDB1FA" w14:textId="53D0768A" w:rsidR="00C63C71" w:rsidRPr="007C634E" w:rsidRDefault="007E0763" w:rsidP="00432F81">
      <w:pPr>
        <w:rPr>
          <w:color w:val="000000" w:themeColor="text1"/>
        </w:rPr>
      </w:pPr>
      <w:r w:rsidRPr="007C634E">
        <w:rPr>
          <w:color w:val="000000" w:themeColor="text1"/>
        </w:rPr>
        <w:t xml:space="preserve">Gender : </w:t>
      </w:r>
      <w:r w:rsidR="000D10D8">
        <w:rPr>
          <w:color w:val="000000" w:themeColor="text1"/>
        </w:rPr>
        <w:t>M</w:t>
      </w:r>
      <w:r w:rsidRPr="007C634E">
        <w:rPr>
          <w:color w:val="000000" w:themeColor="text1"/>
        </w:rPr>
        <w:t>ale</w:t>
      </w:r>
    </w:p>
    <w:p w14:paraId="53104294" w14:textId="4127F16B" w:rsidR="007E0763" w:rsidRPr="007C634E" w:rsidRDefault="00750144" w:rsidP="00432F81">
      <w:pPr>
        <w:rPr>
          <w:color w:val="000000" w:themeColor="text1"/>
        </w:rPr>
      </w:pPr>
      <w:r w:rsidRPr="007C634E">
        <w:rPr>
          <w:color w:val="000000" w:themeColor="text1"/>
        </w:rPr>
        <w:t xml:space="preserve">Marital Status : Single </w:t>
      </w:r>
    </w:p>
    <w:p w14:paraId="34656406" w14:textId="7A50E212" w:rsidR="00750144" w:rsidRPr="007C634E" w:rsidRDefault="00C9550E" w:rsidP="00432F81">
      <w:pPr>
        <w:rPr>
          <w:color w:val="000000" w:themeColor="text1"/>
        </w:rPr>
      </w:pPr>
      <w:r w:rsidRPr="007C634E">
        <w:rPr>
          <w:color w:val="000000" w:themeColor="text1"/>
        </w:rPr>
        <w:t xml:space="preserve">Nationality  : Indian </w:t>
      </w:r>
    </w:p>
    <w:p w14:paraId="6368526F" w14:textId="499FFE4D" w:rsidR="00667E0B" w:rsidRDefault="007D604E" w:rsidP="00432F81">
      <w:pPr>
        <w:rPr>
          <w:color w:val="000000" w:themeColor="text1"/>
        </w:rPr>
      </w:pPr>
      <w:r w:rsidRPr="007C634E">
        <w:rPr>
          <w:color w:val="000000" w:themeColor="text1"/>
        </w:rPr>
        <w:t xml:space="preserve">Language knows </w:t>
      </w:r>
      <w:r w:rsidR="00386847" w:rsidRPr="007C634E">
        <w:rPr>
          <w:color w:val="000000" w:themeColor="text1"/>
        </w:rPr>
        <w:t xml:space="preserve"> : English , </w:t>
      </w:r>
      <w:proofErr w:type="spellStart"/>
      <w:r w:rsidR="00386847" w:rsidRPr="007C634E">
        <w:rPr>
          <w:color w:val="000000" w:themeColor="text1"/>
        </w:rPr>
        <w:t>hindi</w:t>
      </w:r>
      <w:proofErr w:type="spellEnd"/>
      <w:r w:rsidR="00386847" w:rsidRPr="007C634E">
        <w:rPr>
          <w:color w:val="000000" w:themeColor="text1"/>
        </w:rPr>
        <w:t xml:space="preserve"> , </w:t>
      </w:r>
      <w:proofErr w:type="spellStart"/>
      <w:r w:rsidR="00386847" w:rsidRPr="007C634E">
        <w:rPr>
          <w:color w:val="000000" w:themeColor="text1"/>
        </w:rPr>
        <w:t>marathi</w:t>
      </w:r>
      <w:proofErr w:type="spellEnd"/>
      <w:r w:rsidR="00E46EAE">
        <w:rPr>
          <w:color w:val="000000" w:themeColor="text1"/>
        </w:rPr>
        <w:t>.</w:t>
      </w:r>
    </w:p>
    <w:p w14:paraId="00CFA6BE" w14:textId="7F0CB72E" w:rsidR="006C098D" w:rsidRPr="007C634E" w:rsidRDefault="006C098D" w:rsidP="00432F81">
      <w:pPr>
        <w:rPr>
          <w:color w:val="000000" w:themeColor="text1"/>
        </w:rPr>
      </w:pPr>
      <w:r w:rsidRPr="007C634E">
        <w:rPr>
          <w:color w:val="000000" w:themeColor="text1"/>
        </w:rPr>
        <w:t>Interest  :  Reading</w:t>
      </w:r>
      <w:r w:rsidR="005E15BC" w:rsidRPr="007C634E">
        <w:rPr>
          <w:color w:val="000000" w:themeColor="text1"/>
        </w:rPr>
        <w:t xml:space="preserve"> , music , playing football</w:t>
      </w:r>
      <w:r w:rsidR="00E46EAE">
        <w:rPr>
          <w:color w:val="000000" w:themeColor="text1"/>
        </w:rPr>
        <w:t>.</w:t>
      </w:r>
    </w:p>
    <w:p w14:paraId="4BC6A64B" w14:textId="1036AE43" w:rsidR="003625C8" w:rsidRPr="007C634E" w:rsidRDefault="003625C8" w:rsidP="00432F81">
      <w:pPr>
        <w:rPr>
          <w:color w:val="000000" w:themeColor="text1"/>
        </w:rPr>
      </w:pPr>
      <w:r w:rsidRPr="007C634E">
        <w:rPr>
          <w:color w:val="000000" w:themeColor="text1"/>
        </w:rPr>
        <w:t>Permanent add :</w:t>
      </w:r>
      <w:r w:rsidR="00990AE1">
        <w:rPr>
          <w:color w:val="000000" w:themeColor="text1"/>
        </w:rPr>
        <w:t xml:space="preserve"> </w:t>
      </w:r>
      <w:r w:rsidR="00546C61">
        <w:rPr>
          <w:color w:val="000000" w:themeColor="text1"/>
        </w:rPr>
        <w:t xml:space="preserve">9/5 Mishra </w:t>
      </w:r>
      <w:proofErr w:type="spellStart"/>
      <w:r w:rsidR="00546C61">
        <w:rPr>
          <w:color w:val="000000" w:themeColor="text1"/>
        </w:rPr>
        <w:t>Sadan</w:t>
      </w:r>
      <w:proofErr w:type="spellEnd"/>
      <w:r w:rsidR="00546C61">
        <w:rPr>
          <w:color w:val="000000" w:themeColor="text1"/>
        </w:rPr>
        <w:t xml:space="preserve">, </w:t>
      </w:r>
      <w:proofErr w:type="spellStart"/>
      <w:r w:rsidR="00546C61">
        <w:rPr>
          <w:color w:val="000000" w:themeColor="text1"/>
        </w:rPr>
        <w:t>Khairani</w:t>
      </w:r>
      <w:proofErr w:type="spellEnd"/>
      <w:r w:rsidR="00546C61">
        <w:rPr>
          <w:color w:val="000000" w:themeColor="text1"/>
        </w:rPr>
        <w:t xml:space="preserve"> Rd., </w:t>
      </w:r>
      <w:proofErr w:type="spellStart"/>
      <w:r w:rsidR="00546C61">
        <w:rPr>
          <w:color w:val="000000" w:themeColor="text1"/>
        </w:rPr>
        <w:t>Sakinaka</w:t>
      </w:r>
      <w:proofErr w:type="spellEnd"/>
      <w:r w:rsidR="00546C61">
        <w:rPr>
          <w:color w:val="000000" w:themeColor="text1"/>
        </w:rPr>
        <w:t>, A</w:t>
      </w:r>
      <w:r w:rsidR="00546C61" w:rsidRPr="007C634E">
        <w:rPr>
          <w:color w:val="000000" w:themeColor="text1"/>
        </w:rPr>
        <w:t>ndheri (E), Mumbai - 400072</w:t>
      </w:r>
      <w:r w:rsidR="00546C61">
        <w:rPr>
          <w:color w:val="000000" w:themeColor="text1"/>
        </w:rPr>
        <w:t>.</w:t>
      </w:r>
    </w:p>
    <w:p w14:paraId="6B9E6EBB" w14:textId="6558A3E2" w:rsidR="00DE13FA" w:rsidRPr="007C634E" w:rsidRDefault="00CB713E" w:rsidP="00DE13FA">
      <w:pPr>
        <w:pStyle w:val="Heading1"/>
        <w:rPr>
          <w:color w:val="000000" w:themeColor="text1"/>
          <w:sz w:val="28"/>
          <w:szCs w:val="28"/>
        </w:rPr>
      </w:pPr>
      <w:r w:rsidRPr="007C634E">
        <w:rPr>
          <w:color w:val="000000" w:themeColor="text1"/>
        </w:rPr>
        <w:t xml:space="preserve">Declaration </w:t>
      </w:r>
    </w:p>
    <w:p w14:paraId="31D84F4A" w14:textId="1F5BF62F" w:rsidR="00070B2E" w:rsidRDefault="00DE1B20" w:rsidP="00D96B26">
      <w:pPr>
        <w:rPr>
          <w:color w:val="000000" w:themeColor="text1"/>
        </w:rPr>
      </w:pPr>
      <w:r w:rsidRPr="007C634E">
        <w:rPr>
          <w:color w:val="000000" w:themeColor="text1"/>
        </w:rPr>
        <w:t xml:space="preserve">I </w:t>
      </w:r>
      <w:r w:rsidR="004F7CD5" w:rsidRPr="007C634E">
        <w:rPr>
          <w:color w:val="000000" w:themeColor="text1"/>
        </w:rPr>
        <w:t xml:space="preserve">hereby declare that the information furnished above is true </w:t>
      </w:r>
      <w:r w:rsidR="00804182" w:rsidRPr="007C634E">
        <w:rPr>
          <w:color w:val="000000" w:themeColor="text1"/>
        </w:rPr>
        <w:t>to the best of my</w:t>
      </w:r>
      <w:r w:rsidR="00EE0D37" w:rsidRPr="007C634E">
        <w:rPr>
          <w:color w:val="000000" w:themeColor="text1"/>
        </w:rPr>
        <w:t xml:space="preserve"> knowledge</w:t>
      </w:r>
      <w:r w:rsidR="00E46EAE">
        <w:rPr>
          <w:color w:val="000000" w:themeColor="text1"/>
        </w:rPr>
        <w:t>.</w:t>
      </w:r>
    </w:p>
    <w:p w14:paraId="5A034F52" w14:textId="7D399619" w:rsidR="00CB0FBF" w:rsidRDefault="00B409ED" w:rsidP="00CB0FB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</w:t>
      </w:r>
      <w:proofErr w:type="spellStart"/>
      <w:r w:rsidR="00546C61">
        <w:rPr>
          <w:color w:val="000000" w:themeColor="text1"/>
        </w:rPr>
        <w:t>Gufran</w:t>
      </w:r>
      <w:proofErr w:type="spellEnd"/>
      <w:r w:rsidR="00546C61">
        <w:rPr>
          <w:color w:val="000000" w:themeColor="text1"/>
        </w:rPr>
        <w:t xml:space="preserve"> Ahmed</w:t>
      </w:r>
    </w:p>
    <w:p w14:paraId="1912F7D9" w14:textId="5B5DDF11" w:rsidR="00667E0B" w:rsidRPr="007C634E" w:rsidRDefault="00667E0B" w:rsidP="00CB0FB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</w:t>
      </w:r>
    </w:p>
    <w:sectPr w:rsidR="00667E0B" w:rsidRPr="007C634E" w:rsidSect="009F1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4BE2" w14:textId="77777777" w:rsidR="008252D4" w:rsidRDefault="008252D4">
      <w:pPr>
        <w:spacing w:after="0" w:line="240" w:lineRule="auto"/>
      </w:pPr>
      <w:r>
        <w:separator/>
      </w:r>
    </w:p>
  </w:endnote>
  <w:endnote w:type="continuationSeparator" w:id="0">
    <w:p w14:paraId="3B20D613" w14:textId="77777777" w:rsidR="008252D4" w:rsidRDefault="0082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8F2B" w14:textId="77777777" w:rsidR="00E24BC1" w:rsidRDefault="00E24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2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175E54" w14:textId="77777777" w:rsidR="00FF42F8" w:rsidRDefault="00FA76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D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B5BB" w14:textId="77777777" w:rsidR="00E24BC1" w:rsidRDefault="00E24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025F" w14:textId="77777777" w:rsidR="008252D4" w:rsidRDefault="008252D4">
      <w:pPr>
        <w:spacing w:after="0" w:line="240" w:lineRule="auto"/>
      </w:pPr>
      <w:r>
        <w:separator/>
      </w:r>
    </w:p>
  </w:footnote>
  <w:footnote w:type="continuationSeparator" w:id="0">
    <w:p w14:paraId="7210BF45" w14:textId="77777777" w:rsidR="008252D4" w:rsidRDefault="00825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D96B" w14:textId="77777777" w:rsidR="00E24BC1" w:rsidRDefault="00E24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B614" w14:textId="77777777" w:rsidR="00E24BC1" w:rsidRDefault="00E24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A1F9" w14:textId="628E3EAC" w:rsidR="00987527" w:rsidRDefault="00E24BC1">
    <w:pPr>
      <w:pStyle w:val="Header"/>
    </w:pPr>
    <w:r>
      <w:t>Paper kite</w:t>
    </w:r>
    <w:r w:rsidR="0098752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6B4D61B" wp14:editId="628682FA">
              <wp:simplePos x="0" y="0"/>
              <wp:positionH relativeFrom="page">
                <wp:posOffset>8890</wp:posOffset>
              </wp:positionH>
              <wp:positionV relativeFrom="page">
                <wp:posOffset>631190</wp:posOffset>
              </wp:positionV>
              <wp:extent cx="603504" cy="1060704"/>
              <wp:effectExtent l="0" t="0" r="25400" b="25400"/>
              <wp:wrapNone/>
              <wp:docPr id="2" name="Rectangle 2" descr="Rectangle desi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504" cy="106070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30C6EA" id="Rectangle 2" o:spid="_x0000_s1026" alt="Rectangle design" style="position:absolute;margin-left:.7pt;margin-top:49.7pt;width:47.5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" fillcolor="#3a3a3a [3215]" strokecolor="#2a1120 [1604]" strokeweight="1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A354C8"/>
    <w:multiLevelType w:val="hybridMultilevel"/>
    <w:tmpl w:val="7B026A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6461A0"/>
    <w:multiLevelType w:val="hybridMultilevel"/>
    <w:tmpl w:val="542ED00C"/>
    <w:lvl w:ilvl="0" w:tplc="040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49C43915"/>
    <w:multiLevelType w:val="hybridMultilevel"/>
    <w:tmpl w:val="AEB85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92000"/>
    <w:multiLevelType w:val="hybridMultilevel"/>
    <w:tmpl w:val="B28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37592"/>
    <w:multiLevelType w:val="hybridMultilevel"/>
    <w:tmpl w:val="604C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B7"/>
    <w:rsid w:val="00002AF4"/>
    <w:rsid w:val="000131D2"/>
    <w:rsid w:val="00027A0C"/>
    <w:rsid w:val="0003741D"/>
    <w:rsid w:val="00054920"/>
    <w:rsid w:val="00070B2E"/>
    <w:rsid w:val="000C3B83"/>
    <w:rsid w:val="000D10D8"/>
    <w:rsid w:val="000D51E1"/>
    <w:rsid w:val="000D76CF"/>
    <w:rsid w:val="000F19E7"/>
    <w:rsid w:val="000F3AAC"/>
    <w:rsid w:val="001628BB"/>
    <w:rsid w:val="001E6DC1"/>
    <w:rsid w:val="001F7540"/>
    <w:rsid w:val="00212F33"/>
    <w:rsid w:val="00227E1C"/>
    <w:rsid w:val="002449E2"/>
    <w:rsid w:val="002450E3"/>
    <w:rsid w:val="0024640E"/>
    <w:rsid w:val="002545FF"/>
    <w:rsid w:val="002818DB"/>
    <w:rsid w:val="002B50DE"/>
    <w:rsid w:val="002C42CD"/>
    <w:rsid w:val="002D0740"/>
    <w:rsid w:val="002F38AA"/>
    <w:rsid w:val="00301AD5"/>
    <w:rsid w:val="00305828"/>
    <w:rsid w:val="00310EB6"/>
    <w:rsid w:val="0031341B"/>
    <w:rsid w:val="003311C6"/>
    <w:rsid w:val="003330EA"/>
    <w:rsid w:val="00333AA5"/>
    <w:rsid w:val="003413F9"/>
    <w:rsid w:val="00344792"/>
    <w:rsid w:val="00354DF2"/>
    <w:rsid w:val="003625C8"/>
    <w:rsid w:val="00364730"/>
    <w:rsid w:val="003807C5"/>
    <w:rsid w:val="00386847"/>
    <w:rsid w:val="00390A95"/>
    <w:rsid w:val="003B6881"/>
    <w:rsid w:val="003B7038"/>
    <w:rsid w:val="003C5308"/>
    <w:rsid w:val="003C5690"/>
    <w:rsid w:val="003E58D4"/>
    <w:rsid w:val="00400067"/>
    <w:rsid w:val="004052AA"/>
    <w:rsid w:val="00432F81"/>
    <w:rsid w:val="00452D50"/>
    <w:rsid w:val="0046357F"/>
    <w:rsid w:val="004973B0"/>
    <w:rsid w:val="004C286B"/>
    <w:rsid w:val="004C329D"/>
    <w:rsid w:val="004F5106"/>
    <w:rsid w:val="004F7CD5"/>
    <w:rsid w:val="004F7D20"/>
    <w:rsid w:val="00505544"/>
    <w:rsid w:val="0054516A"/>
    <w:rsid w:val="00546C61"/>
    <w:rsid w:val="00563EF3"/>
    <w:rsid w:val="00595A56"/>
    <w:rsid w:val="005A03C5"/>
    <w:rsid w:val="005A6318"/>
    <w:rsid w:val="005B3DE1"/>
    <w:rsid w:val="005B48B7"/>
    <w:rsid w:val="005E15BC"/>
    <w:rsid w:val="00642770"/>
    <w:rsid w:val="00667E0B"/>
    <w:rsid w:val="006C098D"/>
    <w:rsid w:val="006C4B64"/>
    <w:rsid w:val="006C6E63"/>
    <w:rsid w:val="006D4C10"/>
    <w:rsid w:val="006D5E0A"/>
    <w:rsid w:val="006E2687"/>
    <w:rsid w:val="006F7845"/>
    <w:rsid w:val="00732728"/>
    <w:rsid w:val="00750144"/>
    <w:rsid w:val="00763B65"/>
    <w:rsid w:val="007643D4"/>
    <w:rsid w:val="007C634E"/>
    <w:rsid w:val="007D604E"/>
    <w:rsid w:val="007E0763"/>
    <w:rsid w:val="007E2F12"/>
    <w:rsid w:val="007E4817"/>
    <w:rsid w:val="007F330B"/>
    <w:rsid w:val="007F786D"/>
    <w:rsid w:val="00804182"/>
    <w:rsid w:val="008204C3"/>
    <w:rsid w:val="008252D4"/>
    <w:rsid w:val="00832245"/>
    <w:rsid w:val="00867D72"/>
    <w:rsid w:val="008B3A59"/>
    <w:rsid w:val="008C125A"/>
    <w:rsid w:val="008F0A83"/>
    <w:rsid w:val="00901ED3"/>
    <w:rsid w:val="00987527"/>
    <w:rsid w:val="00990AE1"/>
    <w:rsid w:val="009A6097"/>
    <w:rsid w:val="009C0050"/>
    <w:rsid w:val="009D1565"/>
    <w:rsid w:val="009E41FA"/>
    <w:rsid w:val="009F1DC1"/>
    <w:rsid w:val="00A44A77"/>
    <w:rsid w:val="00A6425F"/>
    <w:rsid w:val="00AF1B25"/>
    <w:rsid w:val="00B20CC6"/>
    <w:rsid w:val="00B409ED"/>
    <w:rsid w:val="00B45E78"/>
    <w:rsid w:val="00B47542"/>
    <w:rsid w:val="00B84899"/>
    <w:rsid w:val="00B85471"/>
    <w:rsid w:val="00B86586"/>
    <w:rsid w:val="00B8714E"/>
    <w:rsid w:val="00B92BEF"/>
    <w:rsid w:val="00BA08CE"/>
    <w:rsid w:val="00C10465"/>
    <w:rsid w:val="00C22AB7"/>
    <w:rsid w:val="00C33594"/>
    <w:rsid w:val="00C33667"/>
    <w:rsid w:val="00C37555"/>
    <w:rsid w:val="00C4334A"/>
    <w:rsid w:val="00C57304"/>
    <w:rsid w:val="00C63C71"/>
    <w:rsid w:val="00C9550E"/>
    <w:rsid w:val="00CB0FBF"/>
    <w:rsid w:val="00CB40EC"/>
    <w:rsid w:val="00CB713E"/>
    <w:rsid w:val="00CD7B0D"/>
    <w:rsid w:val="00CE6FFB"/>
    <w:rsid w:val="00D138D5"/>
    <w:rsid w:val="00D32FE1"/>
    <w:rsid w:val="00D37A65"/>
    <w:rsid w:val="00D469EE"/>
    <w:rsid w:val="00D53037"/>
    <w:rsid w:val="00D657CF"/>
    <w:rsid w:val="00DB7A49"/>
    <w:rsid w:val="00DE13FA"/>
    <w:rsid w:val="00DE1B20"/>
    <w:rsid w:val="00DE247F"/>
    <w:rsid w:val="00DF72A2"/>
    <w:rsid w:val="00E0452B"/>
    <w:rsid w:val="00E1723B"/>
    <w:rsid w:val="00E24BC1"/>
    <w:rsid w:val="00E2528E"/>
    <w:rsid w:val="00E46EAE"/>
    <w:rsid w:val="00E75273"/>
    <w:rsid w:val="00E76650"/>
    <w:rsid w:val="00E766B3"/>
    <w:rsid w:val="00EE0D37"/>
    <w:rsid w:val="00F04035"/>
    <w:rsid w:val="00F268C1"/>
    <w:rsid w:val="00F3320A"/>
    <w:rsid w:val="00F509F4"/>
    <w:rsid w:val="00F6561B"/>
    <w:rsid w:val="00F76C67"/>
    <w:rsid w:val="00F85D7A"/>
    <w:rsid w:val="00F87DB0"/>
    <w:rsid w:val="00F9430E"/>
    <w:rsid w:val="00FA76A9"/>
    <w:rsid w:val="00FD4CA9"/>
    <w:rsid w:val="00FF209A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4A3FE2"/>
  <w15:chartTrackingRefBased/>
  <w15:docId w15:val="{714E63D8-AA95-2F4E-8A4B-BAA6E5B1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546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44546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44546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4546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39"/>
    <w:rsid w:val="002D0740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44546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44546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44546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4546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44546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254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5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C57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E995A83-2605-DE4E-AEA7-5F253B04AC59%7dtf50002026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%7b8E995A83-2605-DE4E-AEA7-5F253B04AC59%7dtf50002026.dotx</Template>
  <TotalTime>2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rasikdongare77@gmail.com</dc:creator>
  <cp:keywords/>
  <dc:description/>
  <cp:lastModifiedBy>Gufran Ahmed</cp:lastModifiedBy>
  <cp:revision>5</cp:revision>
  <dcterms:created xsi:type="dcterms:W3CDTF">2021-12-20T16:44:00Z</dcterms:created>
  <dcterms:modified xsi:type="dcterms:W3CDTF">2021-12-20T16:46:00Z</dcterms:modified>
</cp:coreProperties>
</file>