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34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4069"/>
      </w:tblGrid>
      <w:tr w:rsidR="007A0F44" w:rsidRPr="00565B06" w14:paraId="143B0026" w14:textId="77777777" w:rsidTr="005A1BE9">
        <w:trPr>
          <w:trHeight w:hRule="exact" w:val="1440"/>
        </w:trPr>
        <w:tc>
          <w:tcPr>
            <w:tcW w:w="5321" w:type="dxa"/>
            <w:tcMar>
              <w:right w:w="144" w:type="dxa"/>
            </w:tcMar>
            <w:vAlign w:val="bottom"/>
          </w:tcPr>
          <w:p w14:paraId="50F3198C" w14:textId="03302F9E" w:rsidR="007A0F44" w:rsidRPr="000A6C24" w:rsidRDefault="00141E9F" w:rsidP="00141E9F">
            <w:pPr>
              <w:pStyle w:val="Title"/>
              <w:rPr>
                <w:sz w:val="56"/>
              </w:rPr>
            </w:pPr>
            <w:r w:rsidRPr="000A6C24">
              <w:rPr>
                <w:sz w:val="56"/>
              </w:rPr>
              <w:t>Anil</w:t>
            </w:r>
            <w:r w:rsidR="000A6C24">
              <w:rPr>
                <w:sz w:val="56"/>
              </w:rPr>
              <w:t xml:space="preserve"> kumar</w:t>
            </w:r>
            <w:r w:rsidRPr="000A6C24">
              <w:rPr>
                <w:sz w:val="56"/>
              </w:rPr>
              <w:t xml:space="preserve"> Mishra</w:t>
            </w:r>
          </w:p>
        </w:tc>
        <w:tc>
          <w:tcPr>
            <w:tcW w:w="4069" w:type="dxa"/>
            <w:tcMar>
              <w:left w:w="144" w:type="dxa"/>
            </w:tcMar>
            <w:vAlign w:val="bottom"/>
          </w:tcPr>
          <w:p w14:paraId="192800B4" w14:textId="429370FE" w:rsidR="007A0F44" w:rsidRDefault="008E316F" w:rsidP="00BF2A63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80402599E29E4C85856CE5AF7A4EB110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D7162B">
                  <w:t>Flat no. 703, S wing, Shashwat park, Badlapur West 421506</w:t>
                </w:r>
              </w:sdtContent>
            </w:sdt>
            <w:r w:rsidR="007A0F44">
              <w:t xml:space="preserve">  </w:t>
            </w:r>
            <w:r>
              <w:pict w14:anchorId="0F22BC03">
                <v:shape id="Address icon" o:spid="_x0000_s2112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<w10:wrap type="none"/>
                  <w10:anchorlock/>
                </v:shape>
              </w:pict>
            </w:r>
          </w:p>
          <w:p w14:paraId="2EAFC1FF" w14:textId="1F290078" w:rsidR="007A0F44" w:rsidRDefault="008E316F" w:rsidP="00BF2A63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44045EAAFA294D7E945686B43055EE9F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D7162B">
                  <w:t>9926899936</w:t>
                </w:r>
              </w:sdtContent>
            </w:sdt>
            <w:r w:rsidR="007A0F44">
              <w:t xml:space="preserve">  </w:t>
            </w:r>
            <w:r>
              <w:pict w14:anchorId="52298D92">
                <v:shape id="Telephone icon" o:spid="_x0000_s2111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<w10:wrap type="none"/>
                  <w10:anchorlock/>
                </v:shape>
              </w:pict>
            </w:r>
          </w:p>
          <w:p w14:paraId="27B22DDA" w14:textId="6FD25B44" w:rsidR="007A0F44" w:rsidRDefault="008E316F" w:rsidP="00BF2A63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088DEA411FA748AEA3CBF5E013A76F4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5A1BE9">
                  <w:t>aneilk@proton</w:t>
                </w:r>
                <w:r w:rsidR="00D7162B">
                  <w:t>mail.com</w:t>
                </w:r>
              </w:sdtContent>
            </w:sdt>
            <w:r w:rsidR="007A0F44">
              <w:t xml:space="preserve">  </w:t>
            </w:r>
            <w:r>
              <w:pict w14:anchorId="37D9F4BD">
                <v:shape id="Freeform 5" o:spid="_x0000_s2110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path="m108,21r,l60,58,12,21v-1,-1,-1,-2,,-3c13,16,14,16,16,17l60,51,104,17v1,-1,3,-1,4,1c109,19,109,20,108,21r,xm114,r,l6,c3,,,3,,6l,74v,3,3,6,6,6l114,80v3,,6,-3,6,-6l120,6c120,3,117,,114,xe" fillcolor="#77448b [3204]" stroked="f" strokeweight="0">
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<o:lock v:ext="edit" aspectratio="t" verticies="t"/>
                  <w10:wrap type="none"/>
                  <w10:anchorlock/>
                </v:shape>
              </w:pict>
            </w:r>
          </w:p>
          <w:p w14:paraId="03B3651F" w14:textId="24F44544" w:rsidR="007A0F44" w:rsidRPr="00565B06" w:rsidRDefault="008E316F" w:rsidP="005A1BE9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E540647FC86D4465B75182B25FD341B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D7162B">
                  <w:t>linkedin.com/in/anilkumishra</w:t>
                </w:r>
              </w:sdtContent>
            </w:sdt>
            <w:r w:rsidR="007A0F44">
              <w:t xml:space="preserve">  </w:t>
            </w:r>
            <w:r>
              <w:pict w14:anchorId="67CBA61B">
                <v:shape id="LinkedIn icon" o:spid="_x0000_s2109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<o:lock v:ext="edit" verticies="t"/>
                  <w10:wrap type="none"/>
                  <w10:anchorlock/>
                </v:shape>
              </w:pict>
            </w:r>
          </w:p>
        </w:tc>
      </w:tr>
    </w:tbl>
    <w:tbl>
      <w:tblPr>
        <w:tblStyle w:val="PlainTable2"/>
        <w:tblW w:w="5682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64"/>
        <w:gridCol w:w="9054"/>
      </w:tblGrid>
      <w:tr w:rsidR="000E24AC" w:rsidRPr="00565B06" w14:paraId="178EFA57" w14:textId="77777777" w:rsidTr="00C74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tcW w:w="764" w:type="dxa"/>
            <w:tcMar>
              <w:bottom w:w="0" w:type="dxa"/>
              <w:right w:w="216" w:type="dxa"/>
            </w:tcMar>
            <w:vAlign w:val="bottom"/>
          </w:tcPr>
          <w:p w14:paraId="368179E3" w14:textId="6B972DE5" w:rsidR="000E24AC" w:rsidRPr="00565B06" w:rsidRDefault="008E316F" w:rsidP="009D0878">
            <w:pPr>
              <w:pStyle w:val="Icons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pict w14:anchorId="5F08B1BB">
                <v:group id="_x0000_s2073" alt="Objective icon" style="width:21.6pt;height:21.6pt;mso-position-horizontal-relative:char;mso-position-vertical-relative:line" coordsize="171,171">
                  <v:shape id="Objective icon circle" o:spid="_x0000_s2074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Objective icon top horizontal line" o:spid="_x0000_s2075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middle horizontal line" o:spid="_x0000_s2076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bottom horizontal line" o:spid="_x0000_s2077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<v:path arrowok="t" o:connecttype="custom" o:connectlocs="3,0;43,0;44,0;45,1;45,1;46,2;46,3;46,3;45,4;45,4;44,5;43,5;3,5;2,5;1,4;1,4;0,3;0,3;0,2;1,1;1,1;2,0;3,0" o:connectangles="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055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202DC944" w14:textId="77777777" w:rsidR="000E24AC" w:rsidRPr="00565B06" w:rsidRDefault="008E316F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94BA0416E7DD42DB877DFF7BB3C307EA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733F76AD" w14:textId="10F68EFB" w:rsidR="000A6C24" w:rsidRPr="00BA184C" w:rsidRDefault="00141E9F" w:rsidP="00141E9F">
      <w:pPr>
        <w:rPr>
          <w:sz w:val="24"/>
          <w:szCs w:val="24"/>
        </w:rPr>
      </w:pPr>
      <w:r w:rsidRPr="005A1BE9">
        <w:t>I am looking forward to enhanc</w:t>
      </w:r>
      <w:r w:rsidR="00C00E10" w:rsidRPr="005A1BE9">
        <w:t>ing</w:t>
      </w:r>
      <w:r w:rsidRPr="005A1BE9">
        <w:t xml:space="preserve"> my professional skills in a dynamic workplace and to solv</w:t>
      </w:r>
      <w:r w:rsidR="00C00E10" w:rsidRPr="005A1BE9">
        <w:t>ing</w:t>
      </w:r>
      <w:r w:rsidRPr="005A1BE9">
        <w:t xml:space="preserve"> problems in an effective manner in challenging position</w:t>
      </w:r>
      <w:r w:rsidR="0075732A" w:rsidRPr="005A1BE9">
        <w:t>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49"/>
      </w:tblGrid>
      <w:tr w:rsidR="00A77B4D" w:rsidRPr="00565B06" w14:paraId="5672D6C0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5B7F50F4" w14:textId="2D1F2317" w:rsidR="00A77B4D" w:rsidRPr="00565B06" w:rsidRDefault="008E316F" w:rsidP="00075B13">
            <w:pPr>
              <w:pStyle w:val="Icons"/>
            </w:pPr>
            <w:r>
              <w:pict w14:anchorId="3E64690E">
                <v:group id="Education in circle icon" o:spid="_x0000_s2070" alt="Education icon" style="width:21.6pt;height:21.6pt;mso-position-horizontal-relative:char;mso-position-vertical-relative:line" coordsize="171,171">
                  <v:shape id="Education icon circle" o:spid="_x0000_s2071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ducation icon symbol" o:spid="_x0000_s2072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587" w:type="dxa"/>
          </w:tcPr>
          <w:p w14:paraId="3E5177EF" w14:textId="77777777" w:rsidR="00A77B4D" w:rsidRPr="00565B06" w:rsidRDefault="008E316F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D27D5610DA984C4683938157814A3B68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0EA5762B" w14:textId="3D24C5A8" w:rsidR="007C0E0E" w:rsidRPr="00565B06" w:rsidRDefault="00141E9F" w:rsidP="00B47E1E">
      <w:pPr>
        <w:pStyle w:val="Heading2"/>
      </w:pPr>
      <w:r>
        <w:t>B.E.(Electrical)</w:t>
      </w:r>
      <w:r w:rsidR="007C0E0E" w:rsidRPr="00565B06">
        <w:t xml:space="preserve"> | </w:t>
      </w:r>
      <w:r>
        <w:rPr>
          <w:rStyle w:val="Emphasis"/>
        </w:rPr>
        <w:t>G.G.I.T.S.</w:t>
      </w:r>
    </w:p>
    <w:p w14:paraId="7CB3111B" w14:textId="2D94010D" w:rsidR="007C0E0E" w:rsidRPr="005A1BE9" w:rsidRDefault="00141E9F" w:rsidP="004F199F">
      <w:pPr>
        <w:pStyle w:val="Heading3"/>
        <w:rPr>
          <w:sz w:val="22"/>
          <w:szCs w:val="22"/>
        </w:rPr>
      </w:pPr>
      <w:r w:rsidRPr="005A1BE9">
        <w:rPr>
          <w:sz w:val="22"/>
          <w:szCs w:val="22"/>
        </w:rPr>
        <w:t>2014</w:t>
      </w:r>
      <w:r w:rsidR="007C0E0E" w:rsidRPr="005A1BE9">
        <w:rPr>
          <w:sz w:val="22"/>
          <w:szCs w:val="22"/>
        </w:rPr>
        <w:t xml:space="preserve"> – </w:t>
      </w:r>
      <w:r w:rsidRPr="005A1BE9">
        <w:rPr>
          <w:sz w:val="22"/>
          <w:szCs w:val="22"/>
        </w:rPr>
        <w:t>2019</w:t>
      </w:r>
    </w:p>
    <w:p w14:paraId="7CA42F91" w14:textId="779BA532" w:rsidR="000E24AC" w:rsidRPr="005A1BE9" w:rsidRDefault="0075732A" w:rsidP="007850D1">
      <w:pPr>
        <w:rPr>
          <w:caps/>
        </w:rPr>
      </w:pPr>
      <w:r w:rsidRPr="005A1BE9">
        <w:rPr>
          <w:b/>
          <w:bCs/>
        </w:rPr>
        <w:t>6.24</w:t>
      </w:r>
      <w:r w:rsidRPr="005A1BE9">
        <w:t xml:space="preserve"> CGP</w:t>
      </w:r>
      <w:r w:rsidRPr="005A1BE9">
        <w:rPr>
          <w:caps/>
        </w:rPr>
        <w:t xml:space="preserve">a With </w:t>
      </w:r>
      <w:r w:rsidRPr="005A1BE9">
        <w:rPr>
          <w:b/>
          <w:bCs/>
          <w:caps/>
        </w:rPr>
        <w:t>7.2</w:t>
      </w:r>
      <w:r w:rsidRPr="005A1BE9">
        <w:rPr>
          <w:caps/>
        </w:rPr>
        <w:t xml:space="preserve"> Sgpa in</w:t>
      </w:r>
      <w:r w:rsidRPr="005A1BE9">
        <w:rPr>
          <w:b/>
          <w:bCs/>
          <w:caps/>
        </w:rPr>
        <w:t xml:space="preserve"> 6</w:t>
      </w:r>
      <w:r w:rsidRPr="005A1BE9">
        <w:rPr>
          <w:b/>
          <w:bCs/>
          <w:caps/>
          <w:vertAlign w:val="superscript"/>
        </w:rPr>
        <w:t>th</w:t>
      </w:r>
      <w:r w:rsidRPr="005A1BE9">
        <w:rPr>
          <w:caps/>
        </w:rPr>
        <w:t xml:space="preserve"> and </w:t>
      </w:r>
      <w:r w:rsidRPr="005A1BE9">
        <w:rPr>
          <w:b/>
          <w:bCs/>
          <w:caps/>
        </w:rPr>
        <w:t>7.1</w:t>
      </w:r>
      <w:r w:rsidRPr="005A1BE9">
        <w:rPr>
          <w:caps/>
        </w:rPr>
        <w:t xml:space="preserve"> sgpa in</w:t>
      </w:r>
      <w:r w:rsidRPr="005A1BE9">
        <w:rPr>
          <w:b/>
          <w:bCs/>
          <w:caps/>
        </w:rPr>
        <w:t xml:space="preserve"> 8</w:t>
      </w:r>
      <w:r w:rsidRPr="005A1BE9">
        <w:rPr>
          <w:b/>
          <w:bCs/>
          <w:caps/>
          <w:vertAlign w:val="superscript"/>
        </w:rPr>
        <w:t>th</w:t>
      </w:r>
      <w:r w:rsidRPr="005A1BE9">
        <w:rPr>
          <w:caps/>
        </w:rPr>
        <w:t xml:space="preserve"> semester.</w:t>
      </w:r>
    </w:p>
    <w:p w14:paraId="41C1CA22" w14:textId="186413D5" w:rsidR="007C0E0E" w:rsidRPr="00565B06" w:rsidRDefault="0075732A" w:rsidP="00B47E1E">
      <w:pPr>
        <w:pStyle w:val="Heading2"/>
      </w:pPr>
      <w:r>
        <w:t>HSC</w:t>
      </w:r>
      <w:r w:rsidR="007C0E0E" w:rsidRPr="00565B06">
        <w:t xml:space="preserve"> | </w:t>
      </w:r>
      <w:r>
        <w:rPr>
          <w:rStyle w:val="Emphasis"/>
        </w:rPr>
        <w:t>R.S. MEMORIAL H.S. SCHOOL</w:t>
      </w:r>
    </w:p>
    <w:p w14:paraId="427448F4" w14:textId="35731766" w:rsidR="007C0E0E" w:rsidRPr="005A1BE9" w:rsidRDefault="0075732A" w:rsidP="004F199F">
      <w:pPr>
        <w:pStyle w:val="Heading3"/>
        <w:rPr>
          <w:sz w:val="22"/>
          <w:szCs w:val="22"/>
        </w:rPr>
      </w:pPr>
      <w:r w:rsidRPr="005A1BE9">
        <w:rPr>
          <w:sz w:val="22"/>
          <w:szCs w:val="22"/>
        </w:rPr>
        <w:t>2012 - 2013</w:t>
      </w:r>
    </w:p>
    <w:p w14:paraId="021F80E0" w14:textId="73ED114F" w:rsidR="007C0E0E" w:rsidRPr="005A1BE9" w:rsidRDefault="0075732A" w:rsidP="007C0E0E">
      <w:pPr>
        <w:rPr>
          <w:b/>
          <w:bCs/>
        </w:rPr>
      </w:pPr>
      <w:r w:rsidRPr="005A1BE9">
        <w:rPr>
          <w:b/>
          <w:bCs/>
        </w:rPr>
        <w:t>73 %</w:t>
      </w:r>
      <w:r w:rsidRPr="005A1BE9">
        <w:t xml:space="preserve"> WITH DISTINCTION</w:t>
      </w:r>
      <w:r w:rsidRPr="005A1BE9">
        <w:rPr>
          <w:b/>
          <w:bCs/>
        </w:rPr>
        <w:t xml:space="preserve"> </w:t>
      </w:r>
      <w:r w:rsidRPr="005A1BE9">
        <w:t>IN PHYSICS</w:t>
      </w:r>
      <w:r w:rsidRPr="005A1BE9">
        <w:rPr>
          <w:b/>
          <w:bCs/>
        </w:rPr>
        <w:t xml:space="preserve"> </w:t>
      </w:r>
      <w:r w:rsidRPr="005A1BE9">
        <w:t>AND MATHEMATICS</w:t>
      </w:r>
      <w:r w:rsidRPr="005A1BE9">
        <w:rPr>
          <w:b/>
          <w:bCs/>
        </w:rPr>
        <w:t>.</w:t>
      </w:r>
    </w:p>
    <w:p w14:paraId="1FFE216B" w14:textId="50FFF4DC" w:rsidR="0075732A" w:rsidRPr="00565B06" w:rsidRDefault="0075732A" w:rsidP="0075732A">
      <w:pPr>
        <w:pStyle w:val="Heading2"/>
      </w:pPr>
      <w:r>
        <w:t>SSC</w:t>
      </w:r>
      <w:r w:rsidRPr="00565B06">
        <w:t xml:space="preserve"> | </w:t>
      </w:r>
      <w:r>
        <w:rPr>
          <w:rStyle w:val="Emphasis"/>
        </w:rPr>
        <w:t>SATGURU PUBLIC H.S. SCHOOL</w:t>
      </w:r>
    </w:p>
    <w:p w14:paraId="37954557" w14:textId="7491FA36" w:rsidR="0075732A" w:rsidRPr="005A1BE9" w:rsidRDefault="0075732A" w:rsidP="0075732A">
      <w:pPr>
        <w:pStyle w:val="Heading3"/>
        <w:rPr>
          <w:sz w:val="22"/>
          <w:szCs w:val="22"/>
        </w:rPr>
      </w:pPr>
      <w:r w:rsidRPr="005A1BE9">
        <w:rPr>
          <w:sz w:val="22"/>
          <w:szCs w:val="22"/>
        </w:rPr>
        <w:t>2010 – 2011</w:t>
      </w:r>
    </w:p>
    <w:p w14:paraId="01301F1E" w14:textId="61EBDD14" w:rsidR="0048204D" w:rsidRPr="000A301C" w:rsidRDefault="0075732A" w:rsidP="0075732A">
      <w:pPr>
        <w:rPr>
          <w:sz w:val="24"/>
          <w:szCs w:val="24"/>
        </w:rPr>
      </w:pPr>
      <w:r w:rsidRPr="005A1BE9">
        <w:rPr>
          <w:b/>
          <w:bCs/>
        </w:rPr>
        <w:t>72 %</w:t>
      </w:r>
      <w:r w:rsidRPr="005A1BE9">
        <w:t xml:space="preserve"> WITH DISTINCTION</w:t>
      </w:r>
      <w:r w:rsidRPr="005A1BE9">
        <w:rPr>
          <w:b/>
          <w:bCs/>
        </w:rPr>
        <w:t xml:space="preserve"> </w:t>
      </w:r>
      <w:r w:rsidRPr="005A1BE9">
        <w:t>IN</w:t>
      </w:r>
      <w:r w:rsidRPr="005A1BE9">
        <w:rPr>
          <w:b/>
          <w:bCs/>
        </w:rPr>
        <w:t xml:space="preserve"> </w:t>
      </w:r>
      <w:r w:rsidRPr="005A1BE9">
        <w:t>SCIENCE &amp; OTHER 2 SUBJECTS</w:t>
      </w:r>
      <w:r w:rsidR="000A301C" w:rsidRPr="005A1BE9">
        <w:t>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49"/>
      </w:tblGrid>
      <w:tr w:rsidR="005F426F" w:rsidRPr="00565B06" w14:paraId="3B4F0CDB" w14:textId="77777777" w:rsidTr="005F426F">
        <w:tc>
          <w:tcPr>
            <w:tcW w:w="720" w:type="dxa"/>
            <w:tcMar>
              <w:right w:w="216" w:type="dxa"/>
            </w:tcMar>
            <w:vAlign w:val="bottom"/>
          </w:tcPr>
          <w:p w14:paraId="64ED57DF" w14:textId="00928DB4" w:rsidR="005F426F" w:rsidRPr="00565B06" w:rsidRDefault="008E316F" w:rsidP="005F426F">
            <w:pPr>
              <w:pStyle w:val="Icons"/>
            </w:pPr>
            <w:r>
              <w:pict w14:anchorId="721A9351">
                <v:group id="Experience in circle icon" o:spid="_x0000_s2106" alt="Experience icon" style="width:21.6pt;height:21.6pt;mso-position-horizontal-relative:char;mso-position-vertical-relative:line" coordsize="171,171">
                  <v:shape id="Experience icon circle" o:spid="_x0000_s210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xperience icon symbol" o:spid="_x0000_s210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587" w:type="dxa"/>
          </w:tcPr>
          <w:p w14:paraId="0050EADF" w14:textId="77777777" w:rsidR="005F426F" w:rsidRPr="00565B06" w:rsidRDefault="008E316F" w:rsidP="005F426F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F798E46636D647D9910FD8B97EE349B8"/>
                </w:placeholder>
                <w:temporary/>
                <w:showingPlcHdr/>
                <w15:appearance w15:val="hidden"/>
              </w:sdtPr>
              <w:sdtEndPr/>
              <w:sdtContent>
                <w:r w:rsidR="005F426F" w:rsidRPr="00565B06">
                  <w:t>Experience</w:t>
                </w:r>
              </w:sdtContent>
            </w:sdt>
          </w:p>
        </w:tc>
      </w:tr>
    </w:tbl>
    <w:p w14:paraId="62AD0EF7" w14:textId="79D61849" w:rsidR="005F426F" w:rsidRPr="00565B06" w:rsidRDefault="005F426F" w:rsidP="005F426F">
      <w:pPr>
        <w:pStyle w:val="Heading2"/>
      </w:pPr>
      <w:r>
        <w:t>Maintenance Engineer</w:t>
      </w:r>
      <w:r w:rsidRPr="00565B06">
        <w:t xml:space="preserve"> | </w:t>
      </w:r>
      <w:r>
        <w:rPr>
          <w:rStyle w:val="Emphasis"/>
        </w:rPr>
        <w:t>S</w:t>
      </w:r>
      <w:r w:rsidR="0048204D">
        <w:rPr>
          <w:rStyle w:val="Emphasis"/>
        </w:rPr>
        <w:t>HETH</w:t>
      </w:r>
      <w:r>
        <w:rPr>
          <w:rStyle w:val="Emphasis"/>
        </w:rPr>
        <w:t xml:space="preserve"> Engineering Works(I)</w:t>
      </w:r>
    </w:p>
    <w:p w14:paraId="1FF86237" w14:textId="59C44A7B" w:rsidR="0048204D" w:rsidRDefault="005F426F" w:rsidP="005F426F">
      <w:pPr>
        <w:pStyle w:val="Heading3"/>
      </w:pPr>
      <w:r>
        <w:t>2020</w:t>
      </w:r>
      <w:r w:rsidRPr="00565B06">
        <w:t xml:space="preserve"> – </w:t>
      </w:r>
      <w:r>
        <w:t>2021</w:t>
      </w:r>
    </w:p>
    <w:p w14:paraId="1D19D7CC" w14:textId="423B05F5" w:rsidR="00D849F4" w:rsidRPr="005A1BE9" w:rsidRDefault="00D849F4" w:rsidP="00D849F4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5A1BE9">
        <w:rPr>
          <w:rFonts w:asciiTheme="minorHAnsi" w:hAnsiTheme="minorHAnsi" w:cstheme="minorHAnsi"/>
          <w:sz w:val="22"/>
          <w:szCs w:val="22"/>
        </w:rPr>
        <w:t>Maintenance of BMU Machine</w:t>
      </w:r>
      <w:r w:rsidR="00125333">
        <w:rPr>
          <w:rFonts w:asciiTheme="minorHAnsi" w:hAnsiTheme="minorHAnsi" w:cstheme="minorHAnsi"/>
          <w:sz w:val="22"/>
          <w:szCs w:val="22"/>
        </w:rPr>
        <w:t>,Transformer.</w:t>
      </w:r>
    </w:p>
    <w:p w14:paraId="2C48F800" w14:textId="7757482B" w:rsidR="0048204D" w:rsidRPr="005A1BE9" w:rsidRDefault="0048204D" w:rsidP="0048204D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5A1BE9">
        <w:rPr>
          <w:rFonts w:asciiTheme="minorHAnsi" w:hAnsiTheme="minorHAnsi" w:cstheme="minorHAnsi"/>
          <w:sz w:val="22"/>
          <w:szCs w:val="22"/>
        </w:rPr>
        <w:t>Planning and undertaking scheduled maintenance</w:t>
      </w:r>
      <w:r w:rsidR="00D849F4" w:rsidRPr="005A1BE9">
        <w:rPr>
          <w:rFonts w:asciiTheme="minorHAnsi" w:hAnsiTheme="minorHAnsi" w:cstheme="minorHAnsi"/>
          <w:sz w:val="22"/>
          <w:szCs w:val="22"/>
        </w:rPr>
        <w:t>.</w:t>
      </w:r>
    </w:p>
    <w:p w14:paraId="065EF584" w14:textId="6A788B6F" w:rsidR="0048204D" w:rsidRPr="005A1BE9" w:rsidRDefault="0048204D" w:rsidP="0048204D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5A1BE9">
        <w:rPr>
          <w:rFonts w:asciiTheme="minorHAnsi" w:hAnsiTheme="minorHAnsi" w:cstheme="minorHAnsi"/>
          <w:sz w:val="22"/>
          <w:szCs w:val="22"/>
        </w:rPr>
        <w:t>Responding to breakdowns</w:t>
      </w:r>
      <w:r w:rsidR="00D849F4" w:rsidRPr="005A1BE9">
        <w:rPr>
          <w:rFonts w:asciiTheme="minorHAnsi" w:hAnsiTheme="minorHAnsi" w:cstheme="minorHAnsi"/>
          <w:sz w:val="22"/>
          <w:szCs w:val="22"/>
        </w:rPr>
        <w:t>.</w:t>
      </w:r>
    </w:p>
    <w:p w14:paraId="2CCF6E54" w14:textId="2D8A1E3B" w:rsidR="0048204D" w:rsidRPr="005A1BE9" w:rsidRDefault="0048204D" w:rsidP="0048204D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5A1BE9">
        <w:rPr>
          <w:rFonts w:asciiTheme="minorHAnsi" w:hAnsiTheme="minorHAnsi" w:cstheme="minorHAnsi"/>
          <w:sz w:val="22"/>
          <w:szCs w:val="22"/>
        </w:rPr>
        <w:t>Rectifying faults</w:t>
      </w:r>
      <w:r w:rsidR="00D849F4" w:rsidRPr="005A1BE9">
        <w:rPr>
          <w:rFonts w:asciiTheme="minorHAnsi" w:hAnsiTheme="minorHAnsi" w:cstheme="minorHAnsi"/>
          <w:sz w:val="22"/>
          <w:szCs w:val="22"/>
        </w:rPr>
        <w:t>.</w:t>
      </w:r>
    </w:p>
    <w:p w14:paraId="2CC846BD" w14:textId="26B68F68" w:rsidR="0048204D" w:rsidRPr="005A1BE9" w:rsidRDefault="0048204D" w:rsidP="0048204D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5A1BE9">
        <w:rPr>
          <w:rFonts w:asciiTheme="minorHAnsi" w:hAnsiTheme="minorHAnsi" w:cstheme="minorHAnsi"/>
          <w:sz w:val="22"/>
          <w:szCs w:val="22"/>
        </w:rPr>
        <w:t>Maintaining records</w:t>
      </w:r>
      <w:r w:rsidR="00D849F4" w:rsidRPr="005A1BE9">
        <w:rPr>
          <w:rFonts w:asciiTheme="minorHAnsi" w:hAnsiTheme="minorHAnsi" w:cstheme="minorHAnsi"/>
          <w:sz w:val="22"/>
          <w:szCs w:val="22"/>
        </w:rPr>
        <w:t>.</w:t>
      </w:r>
    </w:p>
    <w:p w14:paraId="1BF47371" w14:textId="0BFD6C01" w:rsidR="002F515B" w:rsidRPr="002F515B" w:rsidRDefault="0048204D" w:rsidP="0048204D">
      <w:pPr>
        <w:pStyle w:val="Heading3"/>
        <w:rPr>
          <w:rFonts w:asciiTheme="minorHAnsi" w:hAnsiTheme="minorHAnsi" w:cstheme="minorHAnsi"/>
        </w:rPr>
      </w:pPr>
      <w:r w:rsidRPr="005A1BE9">
        <w:rPr>
          <w:rFonts w:asciiTheme="minorHAnsi" w:hAnsiTheme="minorHAnsi" w:cstheme="minorHAnsi"/>
          <w:sz w:val="22"/>
          <w:szCs w:val="22"/>
        </w:rPr>
        <w:t>Managing stocks of supplies and equipment</w:t>
      </w:r>
      <w:r w:rsidRPr="00D849F4">
        <w:rPr>
          <w:rFonts w:asciiTheme="minorHAnsi" w:hAnsiTheme="minorHAnsi" w:cstheme="minorHAnsi"/>
        </w:rPr>
        <w:t>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49"/>
      </w:tblGrid>
      <w:tr w:rsidR="005E088C" w:rsidRPr="00565B06" w14:paraId="038EA75C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0D9FC8C0" w14:textId="72717F4F" w:rsidR="005E088C" w:rsidRPr="00565B06" w:rsidRDefault="008E316F" w:rsidP="00075B13">
            <w:pPr>
              <w:pStyle w:val="Icons"/>
            </w:pPr>
            <w:r>
              <w:pict w14:anchorId="4B2F58E1">
                <v:group id="_x0000_s2067" alt="Experience icon" style="width:21.6pt;height:21.6pt;mso-position-horizontal-relative:char;mso-position-vertical-relative:line" coordsize="171,171">
                  <v:shape id="Experience icon circle" o:spid="_x0000_s2068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xperience icon symbol" o:spid="_x0000_s2069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587" w:type="dxa"/>
          </w:tcPr>
          <w:p w14:paraId="45E52A25" w14:textId="62BA1572" w:rsidR="005E088C" w:rsidRPr="00565B06" w:rsidRDefault="0075732A" w:rsidP="0004158B">
            <w:pPr>
              <w:pStyle w:val="Heading1"/>
              <w:outlineLvl w:val="0"/>
            </w:pPr>
            <w:r>
              <w:t>PROJECTS &amp; TRAINING</w:t>
            </w:r>
          </w:p>
        </w:tc>
      </w:tr>
    </w:tbl>
    <w:p w14:paraId="364C3FB3" w14:textId="26349856" w:rsidR="0075732A" w:rsidRPr="00565B06" w:rsidRDefault="0075732A" w:rsidP="00B47E1E">
      <w:pPr>
        <w:pStyle w:val="Heading2"/>
      </w:pPr>
      <w:r>
        <w:t>Major Project:</w:t>
      </w:r>
    </w:p>
    <w:p w14:paraId="1E4B1036" w14:textId="4CB9E93B" w:rsidR="005E088C" w:rsidRPr="005A1BE9" w:rsidRDefault="0075732A" w:rsidP="0075732A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5A1BE9">
        <w:rPr>
          <w:rFonts w:asciiTheme="minorHAnsi" w:hAnsiTheme="minorHAnsi" w:cstheme="minorHAnsi"/>
          <w:sz w:val="22"/>
          <w:szCs w:val="22"/>
        </w:rPr>
        <w:t>DC Variable speed control using adruino, pwm</w:t>
      </w:r>
      <w:r w:rsidRPr="005A1BE9">
        <w:rPr>
          <w:rFonts w:asciiTheme="minorHAnsi" w:hAnsiTheme="minorHAnsi" w:cstheme="minorHAnsi"/>
          <w:sz w:val="20"/>
          <w:szCs w:val="20"/>
        </w:rPr>
        <w:t>.</w:t>
      </w:r>
    </w:p>
    <w:p w14:paraId="40B9AFD9" w14:textId="71D1C741" w:rsidR="005E088C" w:rsidRPr="00565B06" w:rsidRDefault="0075732A" w:rsidP="00B47E1E">
      <w:pPr>
        <w:pStyle w:val="Heading2"/>
      </w:pPr>
      <w:r>
        <w:t>Minor Project:</w:t>
      </w:r>
    </w:p>
    <w:p w14:paraId="2E9BF592" w14:textId="4A2FC269" w:rsidR="005E088C" w:rsidRPr="005A1BE9" w:rsidRDefault="0075732A" w:rsidP="004F199F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5A1BE9">
        <w:rPr>
          <w:rFonts w:asciiTheme="minorHAnsi" w:hAnsiTheme="minorHAnsi" w:cstheme="minorHAnsi"/>
          <w:sz w:val="22"/>
          <w:szCs w:val="22"/>
        </w:rPr>
        <w:t>Invisible &amp; Broken Wire detector/ Fluke tester</w:t>
      </w:r>
      <w:r w:rsidR="000A6C24" w:rsidRPr="005A1BE9">
        <w:rPr>
          <w:rFonts w:asciiTheme="minorHAnsi" w:hAnsiTheme="minorHAnsi" w:cstheme="minorHAnsi"/>
          <w:sz w:val="22"/>
          <w:szCs w:val="22"/>
        </w:rPr>
        <w:t>.</w:t>
      </w:r>
    </w:p>
    <w:p w14:paraId="0A2D4CF3" w14:textId="0995DA04" w:rsidR="0075732A" w:rsidRPr="00565B06" w:rsidRDefault="0075732A" w:rsidP="0075732A">
      <w:pPr>
        <w:pStyle w:val="Heading2"/>
      </w:pPr>
      <w:bookmarkStart w:id="0" w:name="_Hlk74937174"/>
      <w:r>
        <w:t>Technical</w:t>
      </w:r>
      <w:bookmarkEnd w:id="0"/>
      <w:r>
        <w:t xml:space="preserve"> Training:</w:t>
      </w:r>
    </w:p>
    <w:p w14:paraId="2B1B007A" w14:textId="567CEC14" w:rsidR="0075732A" w:rsidRPr="005A1BE9" w:rsidRDefault="00125333" w:rsidP="0075732A">
      <w:pPr>
        <w:pStyle w:val="Heading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Electrical testing, commisioning and maintenance</w:t>
      </w:r>
      <w:r w:rsidR="005A1BE9">
        <w:rPr>
          <w:rFonts w:asciiTheme="minorHAnsi" w:hAnsiTheme="minorHAnsi" w:cstheme="minorHAnsi"/>
          <w:sz w:val="22"/>
          <w:szCs w:val="22"/>
        </w:rPr>
        <w:t xml:space="preserve"> </w:t>
      </w:r>
      <w:r w:rsidR="0075732A" w:rsidRPr="005A1BE9">
        <w:rPr>
          <w:rFonts w:asciiTheme="minorHAnsi" w:hAnsiTheme="minorHAnsi" w:cstheme="minorHAnsi"/>
          <w:sz w:val="22"/>
          <w:szCs w:val="22"/>
        </w:rPr>
        <w:t xml:space="preserve">training at </w:t>
      </w:r>
    </w:p>
    <w:p w14:paraId="45EE15DF" w14:textId="77777777" w:rsidR="0075732A" w:rsidRPr="005A1BE9" w:rsidRDefault="0075732A" w:rsidP="0075732A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5A1BE9">
        <w:rPr>
          <w:rFonts w:asciiTheme="minorHAnsi" w:hAnsiTheme="minorHAnsi" w:cstheme="minorHAnsi"/>
          <w:b/>
          <w:sz w:val="22"/>
          <w:szCs w:val="22"/>
        </w:rPr>
        <w:t>M.P. POWER TRANSMISSION COMPANY LTD</w:t>
      </w:r>
      <w:r w:rsidRPr="005A1B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C9E5C6" w14:textId="77777777" w:rsidR="0075732A" w:rsidRPr="005A1BE9" w:rsidRDefault="0075732A" w:rsidP="0075732A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5A1BE9">
        <w:rPr>
          <w:rFonts w:asciiTheme="minorHAnsi" w:hAnsiTheme="minorHAnsi" w:cstheme="minorHAnsi"/>
          <w:sz w:val="22"/>
          <w:szCs w:val="22"/>
        </w:rPr>
        <w:t>220/132/33kV Substation,</w:t>
      </w:r>
    </w:p>
    <w:p w14:paraId="3180CDFF" w14:textId="77777777" w:rsidR="0075732A" w:rsidRPr="005A1BE9" w:rsidRDefault="0075732A" w:rsidP="0075732A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5A1BE9">
        <w:rPr>
          <w:rFonts w:asciiTheme="minorHAnsi" w:hAnsiTheme="minorHAnsi" w:cstheme="minorHAnsi"/>
          <w:sz w:val="22"/>
          <w:szCs w:val="22"/>
        </w:rPr>
        <w:t xml:space="preserve">Nayagaon, Jabalpur(M.P.) on </w:t>
      </w:r>
    </w:p>
    <w:p w14:paraId="408D07B4" w14:textId="7A50B7AA" w:rsidR="0048204D" w:rsidRPr="005A1BE9" w:rsidRDefault="0075732A" w:rsidP="000A301C">
      <w:pPr>
        <w:pStyle w:val="Heading3"/>
        <w:rPr>
          <w:rFonts w:asciiTheme="minorHAnsi" w:hAnsiTheme="minorHAnsi" w:cstheme="minorHAnsi"/>
          <w:b/>
          <w:sz w:val="22"/>
          <w:szCs w:val="22"/>
        </w:rPr>
      </w:pPr>
      <w:r w:rsidRPr="005A1BE9">
        <w:rPr>
          <w:rFonts w:asciiTheme="minorHAnsi" w:hAnsiTheme="minorHAnsi" w:cstheme="minorHAnsi"/>
          <w:b/>
          <w:sz w:val="22"/>
          <w:szCs w:val="22"/>
        </w:rPr>
        <w:t>Power Distribution</w:t>
      </w:r>
      <w:r w:rsidRPr="005A1BE9">
        <w:rPr>
          <w:rFonts w:asciiTheme="minorHAnsi" w:hAnsiTheme="minorHAnsi" w:cstheme="minorHAnsi"/>
          <w:sz w:val="22"/>
          <w:szCs w:val="22"/>
        </w:rPr>
        <w:t xml:space="preserve"> and </w:t>
      </w:r>
      <w:r w:rsidRPr="005A1BE9">
        <w:rPr>
          <w:rFonts w:asciiTheme="minorHAnsi" w:hAnsiTheme="minorHAnsi" w:cstheme="minorHAnsi"/>
          <w:b/>
          <w:sz w:val="22"/>
          <w:szCs w:val="22"/>
        </w:rPr>
        <w:t>Transmission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49"/>
      </w:tblGrid>
      <w:tr w:rsidR="00143224" w:rsidRPr="00565B06" w14:paraId="700C8F4E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4DCA5FEB" w14:textId="77777777" w:rsidR="00BA184C" w:rsidRDefault="00BA184C" w:rsidP="00075B13">
            <w:pPr>
              <w:pStyle w:val="Icons"/>
            </w:pPr>
          </w:p>
          <w:p w14:paraId="2152CB3D" w14:textId="3083DD37" w:rsidR="00143224" w:rsidRPr="00565B06" w:rsidRDefault="008E316F" w:rsidP="00075B13">
            <w:pPr>
              <w:pStyle w:val="Icons"/>
            </w:pPr>
            <w:r>
              <w:pict w14:anchorId="6E99E9B9">
                <v:group id="Skills in circle icon" o:spid="_x0000_s2061" alt="Skills icon" style="width:21.6pt;height:21.6pt;mso-position-horizontal-relative:char;mso-position-vertical-relative:line" coordsize="171,171">
                  <v:shape id="Skills icon circle" o:spid="_x0000_s2062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Skills icon symbol part 1" o:spid="_x0000_s2063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<v:path arrowok="t" o:connecttype="custom" o:connectlocs="2,0;3,0;3,1;4,1;4,2;4,3;3,3;3,4;2,4;1,4;1,3;0,3;0,2;0,1;1,1;1,0;2,0" o:connectangles="0,0,0,0,0,0,0,0,0,0,0,0,0,0,0,0,0"/>
                  </v:shape>
                  <v:shape id="Skills icon symbol part 2" o:spid="_x0000_s2064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<o:lock v:ext="edit" verticies="t"/>
                  </v:shape>
                  <v:shape id="Skills icon symbol part 3" o:spid="_x0000_s2065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</v:shape>
                  <v:shape id="Skills icon symbol part 4" o:spid="_x0000_s2066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587" w:type="dxa"/>
          </w:tcPr>
          <w:p w14:paraId="6CC0838E" w14:textId="77777777" w:rsidR="00BA184C" w:rsidRDefault="00BA184C" w:rsidP="00AD6216">
            <w:pPr>
              <w:pStyle w:val="Heading1"/>
              <w:outlineLvl w:val="0"/>
            </w:pPr>
          </w:p>
          <w:p w14:paraId="004B9E82" w14:textId="3398173E" w:rsidR="00143224" w:rsidRPr="00565B06" w:rsidRDefault="008E316F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CCB1F9591A484BDEA65C1E2B92DCED51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143224" w:rsidRPr="00565B06" w14:paraId="6232296B" w14:textId="77777777" w:rsidTr="00565B06">
        <w:tc>
          <w:tcPr>
            <w:tcW w:w="4320" w:type="dxa"/>
          </w:tcPr>
          <w:p w14:paraId="2CE29860" w14:textId="6AACBB50" w:rsidR="00143224" w:rsidRPr="005A1BE9" w:rsidRDefault="00407F90" w:rsidP="0075732A">
            <w:pPr>
              <w:pStyle w:val="ListBullet"/>
            </w:pPr>
            <w:r w:rsidRPr="005A1BE9">
              <w:lastRenderedPageBreak/>
              <w:t>AutoCAD Electrical &amp; Basic</w:t>
            </w:r>
          </w:p>
          <w:p w14:paraId="58B05020" w14:textId="786A5051" w:rsidR="0075732A" w:rsidRPr="005A1BE9" w:rsidRDefault="0075732A" w:rsidP="0075732A">
            <w:pPr>
              <w:pStyle w:val="ListBullet"/>
            </w:pPr>
            <w:r w:rsidRPr="005A1BE9">
              <w:t>Substation (Operation &amp; maintenance)</w:t>
            </w:r>
          </w:p>
          <w:p w14:paraId="223AF60A" w14:textId="41AB0821" w:rsidR="0075732A" w:rsidRPr="005A1BE9" w:rsidRDefault="0075732A" w:rsidP="0075732A">
            <w:pPr>
              <w:pStyle w:val="ListBullet"/>
            </w:pPr>
            <w:r w:rsidRPr="005A1BE9">
              <w:t>Transformer (Operati</w:t>
            </w:r>
            <w:r w:rsidR="00642959" w:rsidRPr="005A1BE9">
              <w:t>on</w:t>
            </w:r>
            <w:r w:rsidRPr="005A1BE9">
              <w:t xml:space="preserve"> </w:t>
            </w:r>
            <w:r w:rsidR="00642959" w:rsidRPr="005A1BE9">
              <w:t xml:space="preserve">&amp; </w:t>
            </w:r>
            <w:r w:rsidRPr="005A1BE9">
              <w:t>Maintenance)</w:t>
            </w:r>
          </w:p>
          <w:p w14:paraId="0BFC7877" w14:textId="6ECA47D7" w:rsidR="00316CE4" w:rsidRPr="005A1BE9" w:rsidRDefault="0075732A" w:rsidP="0075732A">
            <w:pPr>
              <w:pStyle w:val="ListBullet"/>
            </w:pPr>
            <w:r w:rsidRPr="005A1BE9">
              <w:t>MS Office (Excel, PP, Word)</w:t>
            </w:r>
          </w:p>
        </w:tc>
        <w:tc>
          <w:tcPr>
            <w:tcW w:w="4320" w:type="dxa"/>
            <w:tcMar>
              <w:left w:w="576" w:type="dxa"/>
            </w:tcMar>
          </w:tcPr>
          <w:p w14:paraId="6FA61BAF" w14:textId="16E64997" w:rsidR="00143224" w:rsidRPr="005A1BE9" w:rsidRDefault="0075732A" w:rsidP="00565B06">
            <w:pPr>
              <w:pStyle w:val="ListBullet"/>
              <w:spacing w:after="80"/>
            </w:pPr>
            <w:r w:rsidRPr="005A1BE9">
              <w:t>Commissioning &amp; testing of CT &amp; PT</w:t>
            </w:r>
          </w:p>
          <w:p w14:paraId="5280FA17" w14:textId="625CD781" w:rsidR="00F904FC" w:rsidRPr="005A1BE9" w:rsidRDefault="0075732A" w:rsidP="00565B06">
            <w:pPr>
              <w:pStyle w:val="ListBullet"/>
              <w:spacing w:after="80"/>
            </w:pPr>
            <w:r w:rsidRPr="005A1BE9">
              <w:t>Commissioning &amp; testing of CB</w:t>
            </w:r>
          </w:p>
          <w:p w14:paraId="39072563" w14:textId="0FF46CFC" w:rsidR="00F904FC" w:rsidRPr="005A1BE9" w:rsidRDefault="0075732A" w:rsidP="00565B06">
            <w:pPr>
              <w:pStyle w:val="ListBullet"/>
              <w:spacing w:after="80"/>
            </w:pPr>
            <w:r w:rsidRPr="005A1BE9">
              <w:t>Practical &amp; theoretical knowledge of Various Electrical Instruments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49"/>
      </w:tblGrid>
      <w:tr w:rsidR="00AC7C34" w:rsidRPr="00565B06" w14:paraId="17DAD6F2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396BE1A3" w14:textId="479B406B" w:rsidR="00AC7C34" w:rsidRPr="00565B06" w:rsidRDefault="008E316F" w:rsidP="00075B13">
            <w:pPr>
              <w:pStyle w:val="Icons"/>
            </w:pPr>
            <w:r>
              <w:pict w14:anchorId="4630578B">
                <v:group id="Activities in circle icon" o:spid="_x0000_s2056" alt="Activities icon" style="width:21.6pt;height:21.6pt;mso-position-horizontal-relative:char;mso-position-vertical-relative:line" coordsize="171,171">
                  <v:shape id="Activities icon circle" o:spid="_x0000_s205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Activities icon symbol part 1" o:spid="_x0000_s205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2" o:spid="_x0000_s205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3" o:spid="_x0000_s206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14:paraId="7ABBF60A" w14:textId="77777777" w:rsidR="00AC7C34" w:rsidRPr="00565B06" w:rsidRDefault="008E316F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CC08320C556940C595522E3012299DAE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t>Activities</w:t>
                </w:r>
              </w:sdtContent>
            </w:sdt>
          </w:p>
        </w:tc>
      </w:tr>
    </w:tbl>
    <w:p w14:paraId="3180BD25" w14:textId="77777777" w:rsidR="0075732A" w:rsidRPr="005A1BE9" w:rsidRDefault="0075732A" w:rsidP="0075732A">
      <w:r w:rsidRPr="005A1BE9">
        <w:t>Student coordinator for many events in various college fests.</w:t>
      </w:r>
    </w:p>
    <w:p w14:paraId="4D87A49B" w14:textId="77777777" w:rsidR="0075732A" w:rsidRPr="005A1BE9" w:rsidRDefault="0075732A" w:rsidP="0075732A">
      <w:r w:rsidRPr="005A1BE9">
        <w:t xml:space="preserve">Participated in college and school level quiz competition and received applauds. </w:t>
      </w:r>
    </w:p>
    <w:p w14:paraId="451A504A" w14:textId="42354470" w:rsidR="000A6C24" w:rsidRPr="005A1BE9" w:rsidRDefault="0075732A" w:rsidP="00971DF3">
      <w:r w:rsidRPr="005A1BE9">
        <w:t>Event organizer &amp; volunteer &amp; participant in school and college annual day functions and other technical events</w:t>
      </w:r>
      <w:r w:rsidR="00BD6198" w:rsidRPr="005A1BE9">
        <w:t>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49"/>
      </w:tblGrid>
      <w:tr w:rsidR="00971DF3" w:rsidRPr="00565B06" w14:paraId="0F54F885" w14:textId="77777777" w:rsidTr="005F426F">
        <w:tc>
          <w:tcPr>
            <w:tcW w:w="725" w:type="dxa"/>
            <w:tcMar>
              <w:right w:w="216" w:type="dxa"/>
            </w:tcMar>
            <w:vAlign w:val="bottom"/>
          </w:tcPr>
          <w:p w14:paraId="576B3F12" w14:textId="43C99384" w:rsidR="00971DF3" w:rsidRPr="00565B06" w:rsidRDefault="008E316F" w:rsidP="005F426F">
            <w:pPr>
              <w:pStyle w:val="Icons"/>
            </w:pPr>
            <w:r>
              <w:pict w14:anchorId="744CDD10">
                <v:group id="Objective in circle icon" o:spid="_x0000_s2097" alt="Objective icon" style="width:21.6pt;height:21.6pt;mso-position-horizontal-relative:char;mso-position-vertical-relative:line" coordsize="171,171">
                  <v:shape id="Objective icon circle" o:spid="_x0000_s2098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Objective icon top horizontal line" o:spid="_x0000_s2099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middle horizontal line" o:spid="_x0000_s2100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bottom horizontal line" o:spid="_x0000_s2101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<v:path arrowok="t" o:connecttype="custom" o:connectlocs="3,0;43,0;44,0;45,1;45,1;46,2;46,3;46,3;45,4;45,4;44,5;43,5;3,5;2,5;1,4;1,4;0,3;0,3;0,2;1,1;1,1;2,0;3,0" o:connectangles="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14:paraId="485F693C" w14:textId="7E172D69" w:rsidR="00642959" w:rsidRPr="00565B06" w:rsidRDefault="000A6C24" w:rsidP="005F426F">
            <w:pPr>
              <w:pStyle w:val="Heading1"/>
              <w:outlineLvl w:val="0"/>
            </w:pPr>
            <w:r>
              <w:t>Personal Details</w:t>
            </w:r>
          </w:p>
        </w:tc>
      </w:tr>
    </w:tbl>
    <w:p w14:paraId="066F4D84" w14:textId="51C026AF" w:rsidR="00642959" w:rsidRPr="000A301C" w:rsidRDefault="00642959" w:rsidP="00CA6496">
      <w:pPr>
        <w:pStyle w:val="Heading2"/>
        <w:tabs>
          <w:tab w:val="left" w:pos="2640"/>
        </w:tabs>
        <w:rPr>
          <w:rFonts w:asciiTheme="minorHAnsi" w:hAnsiTheme="minorHAnsi" w:cstheme="minorHAnsi"/>
          <w:b w:val="0"/>
          <w:bCs/>
          <w:color w:val="000000" w:themeColor="text1"/>
        </w:rPr>
      </w:pPr>
      <w:r w:rsidRPr="000A301C">
        <w:rPr>
          <w:rFonts w:asciiTheme="minorHAnsi" w:hAnsiTheme="minorHAnsi" w:cstheme="minorHAnsi"/>
          <w:color w:val="000000" w:themeColor="text1"/>
        </w:rPr>
        <w:t>Name:</w:t>
      </w:r>
      <w:r w:rsidR="00CA6496" w:rsidRPr="000A301C">
        <w:rPr>
          <w:rFonts w:asciiTheme="minorHAnsi" w:hAnsiTheme="minorHAnsi" w:cstheme="minorHAnsi"/>
          <w:color w:val="000000" w:themeColor="text1"/>
        </w:rPr>
        <w:tab/>
      </w:r>
      <w:r w:rsidR="00CA6496" w:rsidRPr="005A1B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Anil Kumar Mishra</w:t>
      </w:r>
    </w:p>
    <w:p w14:paraId="76FD685D" w14:textId="49FFB3E1" w:rsidR="00642959" w:rsidRPr="000A301C" w:rsidRDefault="00642959" w:rsidP="00642959">
      <w:pPr>
        <w:pStyle w:val="Heading3"/>
        <w:rPr>
          <w:rFonts w:asciiTheme="minorHAnsi" w:hAnsiTheme="minorHAnsi" w:cstheme="minorHAnsi"/>
          <w:color w:val="000000" w:themeColor="text1"/>
        </w:rPr>
      </w:pPr>
    </w:p>
    <w:p w14:paraId="7299A674" w14:textId="42F89863" w:rsidR="00642959" w:rsidRPr="000A301C" w:rsidRDefault="00CA6496" w:rsidP="00CA6496">
      <w:pPr>
        <w:pStyle w:val="Heading2"/>
        <w:tabs>
          <w:tab w:val="left" w:pos="2616"/>
        </w:tabs>
        <w:rPr>
          <w:rFonts w:asciiTheme="minorHAnsi" w:hAnsiTheme="minorHAnsi" w:cstheme="minorHAnsi"/>
          <w:b w:val="0"/>
          <w:bCs/>
          <w:color w:val="000000" w:themeColor="text1"/>
        </w:rPr>
      </w:pPr>
      <w:r w:rsidRPr="000A301C">
        <w:rPr>
          <w:rFonts w:asciiTheme="minorHAnsi" w:hAnsiTheme="minorHAnsi" w:cstheme="minorHAnsi"/>
          <w:color w:val="000000" w:themeColor="text1"/>
        </w:rPr>
        <w:t>Date of Birth</w:t>
      </w:r>
      <w:r w:rsidR="00642959" w:rsidRPr="000A301C">
        <w:rPr>
          <w:rFonts w:asciiTheme="minorHAnsi" w:hAnsiTheme="minorHAnsi" w:cstheme="minorHAnsi"/>
          <w:color w:val="000000" w:themeColor="text1"/>
        </w:rPr>
        <w:t>:</w:t>
      </w:r>
      <w:r w:rsidRPr="000A301C">
        <w:rPr>
          <w:rFonts w:asciiTheme="minorHAnsi" w:hAnsiTheme="minorHAnsi" w:cstheme="minorHAnsi"/>
          <w:color w:val="000000" w:themeColor="text1"/>
        </w:rPr>
        <w:tab/>
      </w:r>
      <w:r w:rsidRPr="005A1B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31/12/1995</w:t>
      </w:r>
    </w:p>
    <w:p w14:paraId="0B9394EC" w14:textId="47051C33" w:rsidR="00642959" w:rsidRPr="000A301C" w:rsidRDefault="00642959" w:rsidP="00642959">
      <w:pPr>
        <w:pStyle w:val="Heading3"/>
        <w:rPr>
          <w:rFonts w:asciiTheme="minorHAnsi" w:hAnsiTheme="minorHAnsi" w:cstheme="minorHAnsi"/>
          <w:color w:val="000000" w:themeColor="text1"/>
        </w:rPr>
      </w:pPr>
    </w:p>
    <w:p w14:paraId="37C4E10D" w14:textId="65E59828" w:rsidR="00642959" w:rsidRPr="000A301C" w:rsidRDefault="00CA6496" w:rsidP="00CA6496">
      <w:pPr>
        <w:pStyle w:val="Heading2"/>
        <w:tabs>
          <w:tab w:val="left" w:pos="2604"/>
        </w:tabs>
        <w:rPr>
          <w:rFonts w:asciiTheme="minorHAnsi" w:hAnsiTheme="minorHAnsi" w:cstheme="minorHAnsi"/>
          <w:b w:val="0"/>
          <w:bCs/>
          <w:color w:val="000000" w:themeColor="text1"/>
        </w:rPr>
      </w:pPr>
      <w:r w:rsidRPr="000A301C">
        <w:rPr>
          <w:rFonts w:asciiTheme="minorHAnsi" w:hAnsiTheme="minorHAnsi" w:cstheme="minorHAnsi"/>
          <w:color w:val="000000" w:themeColor="text1"/>
        </w:rPr>
        <w:t>Father’s Name</w:t>
      </w:r>
      <w:r w:rsidR="00642959" w:rsidRPr="000A301C">
        <w:rPr>
          <w:rFonts w:asciiTheme="minorHAnsi" w:hAnsiTheme="minorHAnsi" w:cstheme="minorHAnsi"/>
          <w:color w:val="000000" w:themeColor="text1"/>
        </w:rPr>
        <w:t>:</w:t>
      </w:r>
      <w:r w:rsidRPr="000A301C">
        <w:rPr>
          <w:rFonts w:asciiTheme="minorHAnsi" w:hAnsiTheme="minorHAnsi" w:cstheme="minorHAnsi"/>
          <w:color w:val="000000" w:themeColor="text1"/>
        </w:rPr>
        <w:tab/>
      </w:r>
      <w:r w:rsidRPr="005A1B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Amresh Prasad Mishra</w:t>
      </w:r>
    </w:p>
    <w:p w14:paraId="11EFCAF2" w14:textId="4C92FE71" w:rsidR="00642959" w:rsidRPr="000A301C" w:rsidRDefault="00642959" w:rsidP="00642959">
      <w:pPr>
        <w:pStyle w:val="Heading2"/>
        <w:rPr>
          <w:rFonts w:asciiTheme="minorHAnsi" w:hAnsiTheme="minorHAnsi" w:cstheme="minorHAnsi"/>
          <w:color w:val="000000" w:themeColor="text1"/>
        </w:rPr>
      </w:pPr>
    </w:p>
    <w:p w14:paraId="071618B6" w14:textId="7116A4FC" w:rsidR="00642959" w:rsidRPr="000A301C" w:rsidRDefault="00CA6496" w:rsidP="00CA6496">
      <w:pPr>
        <w:pStyle w:val="Heading2"/>
        <w:tabs>
          <w:tab w:val="left" w:pos="2580"/>
        </w:tabs>
        <w:rPr>
          <w:rFonts w:asciiTheme="minorHAnsi" w:hAnsiTheme="minorHAnsi" w:cstheme="minorHAnsi"/>
          <w:b w:val="0"/>
          <w:bCs/>
          <w:color w:val="000000" w:themeColor="text1"/>
        </w:rPr>
      </w:pPr>
      <w:r w:rsidRPr="000A301C">
        <w:rPr>
          <w:rFonts w:asciiTheme="minorHAnsi" w:hAnsiTheme="minorHAnsi" w:cstheme="minorHAnsi"/>
          <w:color w:val="000000" w:themeColor="text1"/>
        </w:rPr>
        <w:t xml:space="preserve">Mother’s </w:t>
      </w:r>
      <w:r w:rsidR="00642959" w:rsidRPr="000A301C">
        <w:rPr>
          <w:rFonts w:asciiTheme="minorHAnsi" w:hAnsiTheme="minorHAnsi" w:cstheme="minorHAnsi"/>
          <w:color w:val="000000" w:themeColor="text1"/>
        </w:rPr>
        <w:t>Name:</w:t>
      </w:r>
      <w:r w:rsidRPr="000A301C">
        <w:rPr>
          <w:rFonts w:asciiTheme="minorHAnsi" w:hAnsiTheme="minorHAnsi" w:cstheme="minorHAnsi"/>
          <w:color w:val="000000" w:themeColor="text1"/>
        </w:rPr>
        <w:tab/>
      </w:r>
      <w:r w:rsidRPr="005A1B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Shanti Mishra</w:t>
      </w:r>
    </w:p>
    <w:p w14:paraId="75BEB722" w14:textId="77777777" w:rsidR="00642959" w:rsidRPr="000A301C" w:rsidRDefault="00642959" w:rsidP="00642959">
      <w:pPr>
        <w:pStyle w:val="Heading3"/>
        <w:rPr>
          <w:rFonts w:asciiTheme="minorHAnsi" w:hAnsiTheme="minorHAnsi" w:cstheme="minorHAnsi"/>
          <w:color w:val="000000" w:themeColor="text1"/>
        </w:rPr>
      </w:pPr>
    </w:p>
    <w:p w14:paraId="30849C52" w14:textId="422D0638" w:rsidR="00642959" w:rsidRPr="000A301C" w:rsidRDefault="00CA6496" w:rsidP="00CA6496">
      <w:pPr>
        <w:pStyle w:val="Heading2"/>
        <w:tabs>
          <w:tab w:val="left" w:pos="2604"/>
        </w:tabs>
        <w:rPr>
          <w:rFonts w:asciiTheme="minorHAnsi" w:hAnsiTheme="minorHAnsi" w:cstheme="minorHAnsi"/>
          <w:b w:val="0"/>
          <w:bCs/>
          <w:color w:val="000000" w:themeColor="text1"/>
        </w:rPr>
      </w:pPr>
      <w:r w:rsidRPr="000A301C">
        <w:rPr>
          <w:rFonts w:asciiTheme="minorHAnsi" w:hAnsiTheme="minorHAnsi" w:cstheme="minorHAnsi"/>
          <w:color w:val="000000" w:themeColor="text1"/>
        </w:rPr>
        <w:t>Gender</w:t>
      </w:r>
      <w:r w:rsidR="00642959" w:rsidRPr="000A301C">
        <w:rPr>
          <w:rFonts w:asciiTheme="minorHAnsi" w:hAnsiTheme="minorHAnsi" w:cstheme="minorHAnsi"/>
          <w:color w:val="000000" w:themeColor="text1"/>
        </w:rPr>
        <w:t>:</w:t>
      </w:r>
      <w:r w:rsidRPr="000A301C">
        <w:rPr>
          <w:rFonts w:asciiTheme="minorHAnsi" w:hAnsiTheme="minorHAnsi" w:cstheme="minorHAnsi"/>
          <w:color w:val="000000" w:themeColor="text1"/>
        </w:rPr>
        <w:tab/>
      </w:r>
      <w:r w:rsidRPr="005A1B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Male</w:t>
      </w:r>
    </w:p>
    <w:p w14:paraId="6A6DD120" w14:textId="77777777" w:rsidR="00642959" w:rsidRPr="000A301C" w:rsidRDefault="00642959" w:rsidP="00642959">
      <w:pPr>
        <w:pStyle w:val="Heading3"/>
        <w:rPr>
          <w:rFonts w:asciiTheme="minorHAnsi" w:hAnsiTheme="minorHAnsi" w:cstheme="minorHAnsi"/>
          <w:color w:val="000000" w:themeColor="text1"/>
        </w:rPr>
      </w:pPr>
    </w:p>
    <w:p w14:paraId="11FCA294" w14:textId="693D5D80" w:rsidR="00642959" w:rsidRPr="000A301C" w:rsidRDefault="00CA6496" w:rsidP="00CA6496">
      <w:pPr>
        <w:pStyle w:val="Heading2"/>
        <w:tabs>
          <w:tab w:val="left" w:pos="2604"/>
        </w:tabs>
        <w:rPr>
          <w:rFonts w:asciiTheme="minorHAnsi" w:hAnsiTheme="minorHAnsi" w:cstheme="minorHAnsi"/>
          <w:b w:val="0"/>
          <w:bCs/>
          <w:color w:val="000000" w:themeColor="text1"/>
        </w:rPr>
      </w:pPr>
      <w:r w:rsidRPr="000A301C">
        <w:rPr>
          <w:rFonts w:asciiTheme="minorHAnsi" w:hAnsiTheme="minorHAnsi" w:cstheme="minorHAnsi"/>
          <w:color w:val="000000" w:themeColor="text1"/>
        </w:rPr>
        <w:t>Language</w:t>
      </w:r>
      <w:r w:rsidR="00642959" w:rsidRPr="000A301C">
        <w:rPr>
          <w:rFonts w:asciiTheme="minorHAnsi" w:hAnsiTheme="minorHAnsi" w:cstheme="minorHAnsi"/>
          <w:color w:val="000000" w:themeColor="text1"/>
        </w:rPr>
        <w:t>:</w:t>
      </w:r>
      <w:r w:rsidRPr="000A301C">
        <w:rPr>
          <w:rFonts w:asciiTheme="minorHAnsi" w:hAnsiTheme="minorHAnsi" w:cstheme="minorHAnsi"/>
          <w:color w:val="000000" w:themeColor="text1"/>
        </w:rPr>
        <w:tab/>
      </w:r>
      <w:r w:rsidRPr="005A1B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English/Hindi</w:t>
      </w:r>
    </w:p>
    <w:p w14:paraId="594B93B9" w14:textId="436EFC12" w:rsidR="00CA6496" w:rsidRDefault="00CA6496" w:rsidP="00CA6496">
      <w:pPr>
        <w:pStyle w:val="Heading2"/>
        <w:tabs>
          <w:tab w:val="left" w:pos="2604"/>
        </w:tabs>
        <w:rPr>
          <w:b w:val="0"/>
          <w:bCs/>
        </w:rPr>
      </w:pPr>
    </w:p>
    <w:p w14:paraId="066DFF5F" w14:textId="77777777" w:rsidR="00CA6496" w:rsidRPr="005A1BE9" w:rsidRDefault="00CA6496" w:rsidP="00CA6496">
      <w:pPr>
        <w:rPr>
          <w:rFonts w:eastAsia="Cambria" w:cstheme="minorHAnsi"/>
        </w:rPr>
      </w:pPr>
      <w:r w:rsidRPr="005A1BE9">
        <w:rPr>
          <w:rFonts w:eastAsia="Cambria" w:cstheme="minorHAnsi"/>
        </w:rPr>
        <w:t>I hereby declare that the above-mentioned information is correct up to my knowledge and I bear the responsibility for the correctness of the above-mentioned particulars.</w:t>
      </w:r>
    </w:p>
    <w:p w14:paraId="44EA99E2" w14:textId="77777777" w:rsidR="00CA6496" w:rsidRPr="005A1BE9" w:rsidRDefault="00CA6496" w:rsidP="00CA6496">
      <w:pPr>
        <w:rPr>
          <w:rFonts w:eastAsia="Times New Roman" w:cstheme="minorHAnsi"/>
          <w:sz w:val="20"/>
          <w:szCs w:val="18"/>
        </w:rPr>
      </w:pPr>
    </w:p>
    <w:p w14:paraId="771E39AE" w14:textId="448721F3" w:rsidR="00CA6496" w:rsidRPr="005A1BE9" w:rsidRDefault="00CA6496" w:rsidP="00CA6496">
      <w:pPr>
        <w:ind w:left="180"/>
        <w:rPr>
          <w:rFonts w:eastAsia="Cambria" w:cstheme="minorHAnsi"/>
        </w:rPr>
      </w:pPr>
      <w:r w:rsidRPr="005A1BE9">
        <w:rPr>
          <w:rFonts w:eastAsia="Cambria" w:cstheme="minorHAnsi"/>
        </w:rPr>
        <w:t>Date:</w:t>
      </w:r>
    </w:p>
    <w:p w14:paraId="5D97CC75" w14:textId="77777777" w:rsidR="00CA6496" w:rsidRPr="005A1BE9" w:rsidRDefault="00CA6496" w:rsidP="00CA6496">
      <w:pPr>
        <w:spacing w:line="184" w:lineRule="auto"/>
        <w:ind w:left="180"/>
        <w:rPr>
          <w:rFonts w:eastAsia="Cambria" w:cstheme="minorHAnsi"/>
        </w:rPr>
      </w:pPr>
      <w:r w:rsidRPr="005A1BE9">
        <w:rPr>
          <w:rFonts w:eastAsia="Cambria" w:cstheme="minorHAnsi"/>
        </w:rPr>
        <w:t xml:space="preserve">Place: </w:t>
      </w:r>
    </w:p>
    <w:p w14:paraId="7DDE8142" w14:textId="6D1744FB" w:rsidR="00CA6496" w:rsidRPr="00CA6496" w:rsidRDefault="00CA6496" w:rsidP="00CA6496">
      <w:pPr>
        <w:pStyle w:val="Heading2"/>
        <w:tabs>
          <w:tab w:val="left" w:pos="2604"/>
        </w:tabs>
        <w:rPr>
          <w:b w:val="0"/>
          <w:bCs/>
        </w:rPr>
      </w:pPr>
      <w:r w:rsidRPr="0048204D">
        <w:rPr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ANIL KUMAR MISHRA</w:t>
      </w:r>
    </w:p>
    <w:p w14:paraId="3E380B4B" w14:textId="77777777" w:rsidR="00642959" w:rsidRPr="00565B06" w:rsidRDefault="00642959" w:rsidP="00642959">
      <w:pPr>
        <w:pStyle w:val="Heading2"/>
      </w:pPr>
    </w:p>
    <w:p w14:paraId="615B8B63" w14:textId="77777777" w:rsidR="00642959" w:rsidRPr="00642959" w:rsidRDefault="00642959" w:rsidP="00971DF3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642959" w:rsidRPr="00642959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0F5D" w14:textId="77777777" w:rsidR="008E316F" w:rsidRDefault="008E316F" w:rsidP="00F534FB">
      <w:pPr>
        <w:spacing w:after="0"/>
      </w:pPr>
      <w:r>
        <w:separator/>
      </w:r>
    </w:p>
  </w:endnote>
  <w:endnote w:type="continuationSeparator" w:id="0">
    <w:p w14:paraId="0DB19BD3" w14:textId="77777777" w:rsidR="008E316F" w:rsidRDefault="008E316F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20D25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6781" w14:textId="77777777" w:rsidR="008E316F" w:rsidRDefault="008E316F" w:rsidP="00F534FB">
      <w:pPr>
        <w:spacing w:after="0"/>
      </w:pPr>
      <w:r>
        <w:separator/>
      </w:r>
    </w:p>
  </w:footnote>
  <w:footnote w:type="continuationSeparator" w:id="0">
    <w:p w14:paraId="31FCE6BB" w14:textId="77777777" w:rsidR="008E316F" w:rsidRDefault="008E316F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3769" w14:textId="1289AFE5" w:rsidR="005324B1" w:rsidRDefault="008E316F">
    <w:pPr>
      <w:pStyle w:val="Header"/>
    </w:pPr>
    <w:r>
      <w:rPr>
        <w:noProof/>
      </w:rPr>
      <w:pict w14:anchorId="5B1D6A73">
        <v:rect id="Rectangle 1" o:spid="_x0000_s1025" alt="&quot;&quot;" style="position:absolute;margin-left:5607.7pt;margin-top:0;width:611.9pt;height:157.5pt;z-index:-251658752;visibility:visible;mso-width-percent:1000;mso-position-horizontal:right;mso-position-horizontal-relative:page;mso-position-vertical:top;mso-position-vertical-relative:page;mso-width-percent:100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" fillcolor="#f7f7f7 [3214]" stroked="f" strokeweight="1pt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10C89"/>
    <w:multiLevelType w:val="multilevel"/>
    <w:tmpl w:val="3A7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F4EAD"/>
    <w:multiLevelType w:val="hybridMultilevel"/>
    <w:tmpl w:val="0228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11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E9F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A301C"/>
    <w:rsid w:val="000A6C24"/>
    <w:rsid w:val="000E24AC"/>
    <w:rsid w:val="000E4A73"/>
    <w:rsid w:val="000F79EA"/>
    <w:rsid w:val="00125333"/>
    <w:rsid w:val="00134F92"/>
    <w:rsid w:val="00137DC1"/>
    <w:rsid w:val="00141E9F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62773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515B"/>
    <w:rsid w:val="002F69E4"/>
    <w:rsid w:val="00300A98"/>
    <w:rsid w:val="0030724A"/>
    <w:rsid w:val="00316CE4"/>
    <w:rsid w:val="00323C3F"/>
    <w:rsid w:val="003279A4"/>
    <w:rsid w:val="00337114"/>
    <w:rsid w:val="00341BB5"/>
    <w:rsid w:val="0035004C"/>
    <w:rsid w:val="003571C8"/>
    <w:rsid w:val="00383057"/>
    <w:rsid w:val="0039703C"/>
    <w:rsid w:val="003974BB"/>
    <w:rsid w:val="003A091E"/>
    <w:rsid w:val="003E5D64"/>
    <w:rsid w:val="003E73B8"/>
    <w:rsid w:val="00403149"/>
    <w:rsid w:val="004037EF"/>
    <w:rsid w:val="00405BAD"/>
    <w:rsid w:val="00407F90"/>
    <w:rsid w:val="004113D8"/>
    <w:rsid w:val="00416463"/>
    <w:rsid w:val="00423827"/>
    <w:rsid w:val="00437B8B"/>
    <w:rsid w:val="004514E1"/>
    <w:rsid w:val="00465113"/>
    <w:rsid w:val="00467F3F"/>
    <w:rsid w:val="004727C2"/>
    <w:rsid w:val="00476144"/>
    <w:rsid w:val="0048204D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92D88"/>
    <w:rsid w:val="005A1BE9"/>
    <w:rsid w:val="005A459B"/>
    <w:rsid w:val="005A74EC"/>
    <w:rsid w:val="005B3D67"/>
    <w:rsid w:val="005B437C"/>
    <w:rsid w:val="005D0108"/>
    <w:rsid w:val="005E088C"/>
    <w:rsid w:val="005E6E43"/>
    <w:rsid w:val="005F426F"/>
    <w:rsid w:val="005F4455"/>
    <w:rsid w:val="006104FF"/>
    <w:rsid w:val="00613DAE"/>
    <w:rsid w:val="00614B7C"/>
    <w:rsid w:val="0062239B"/>
    <w:rsid w:val="00625B8A"/>
    <w:rsid w:val="00642959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5732A"/>
    <w:rsid w:val="00776E3A"/>
    <w:rsid w:val="007850D1"/>
    <w:rsid w:val="007857C8"/>
    <w:rsid w:val="00785FEB"/>
    <w:rsid w:val="00785FF6"/>
    <w:rsid w:val="00790E98"/>
    <w:rsid w:val="007A0F44"/>
    <w:rsid w:val="007A31AE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156FA"/>
    <w:rsid w:val="0083016A"/>
    <w:rsid w:val="00846AAE"/>
    <w:rsid w:val="00867081"/>
    <w:rsid w:val="008978E8"/>
    <w:rsid w:val="008A02C4"/>
    <w:rsid w:val="008A49A0"/>
    <w:rsid w:val="008A6538"/>
    <w:rsid w:val="008C22E9"/>
    <w:rsid w:val="008D4FC8"/>
    <w:rsid w:val="008D5A80"/>
    <w:rsid w:val="008E316F"/>
    <w:rsid w:val="008E5483"/>
    <w:rsid w:val="008F4532"/>
    <w:rsid w:val="00933CCA"/>
    <w:rsid w:val="0093795C"/>
    <w:rsid w:val="009411E8"/>
    <w:rsid w:val="00952C89"/>
    <w:rsid w:val="009540F4"/>
    <w:rsid w:val="00956B75"/>
    <w:rsid w:val="00971DF3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93F19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14EC9"/>
    <w:rsid w:val="00B204FE"/>
    <w:rsid w:val="00B25746"/>
    <w:rsid w:val="00B47E1E"/>
    <w:rsid w:val="00B54661"/>
    <w:rsid w:val="00B55487"/>
    <w:rsid w:val="00B763B5"/>
    <w:rsid w:val="00B90654"/>
    <w:rsid w:val="00B91175"/>
    <w:rsid w:val="00BA184C"/>
    <w:rsid w:val="00BA71B3"/>
    <w:rsid w:val="00BB34BE"/>
    <w:rsid w:val="00BC0E1A"/>
    <w:rsid w:val="00BC1472"/>
    <w:rsid w:val="00BD2DD6"/>
    <w:rsid w:val="00BD55EE"/>
    <w:rsid w:val="00BD6198"/>
    <w:rsid w:val="00BF2A63"/>
    <w:rsid w:val="00C00E10"/>
    <w:rsid w:val="00C0155C"/>
    <w:rsid w:val="00C0757D"/>
    <w:rsid w:val="00C3233C"/>
    <w:rsid w:val="00C3763A"/>
    <w:rsid w:val="00C60281"/>
    <w:rsid w:val="00C7467B"/>
    <w:rsid w:val="00C779DA"/>
    <w:rsid w:val="00C814F7"/>
    <w:rsid w:val="00C81C04"/>
    <w:rsid w:val="00C91B4B"/>
    <w:rsid w:val="00C93DE1"/>
    <w:rsid w:val="00C95C9B"/>
    <w:rsid w:val="00CA1ED0"/>
    <w:rsid w:val="00CA2E0A"/>
    <w:rsid w:val="00CA6496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162B"/>
    <w:rsid w:val="00D728D5"/>
    <w:rsid w:val="00D73C98"/>
    <w:rsid w:val="00D77483"/>
    <w:rsid w:val="00D7797C"/>
    <w:rsid w:val="00D83EA1"/>
    <w:rsid w:val="00D849F4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A42CB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C5F07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."/>
  <w:listSeparator w:val=","/>
  <w14:docId w14:val="02E29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customStyle="1" w:styleId="Default">
    <w:name w:val="Default"/>
    <w:rsid w:val="00141E9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ta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402599E29E4C85856CE5AF7A4E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0E02F-CD05-40F8-8393-283A7AD25704}"/>
      </w:docPartPr>
      <w:docPartBody>
        <w:p w:rsidR="00F8674C" w:rsidRDefault="00F8674C">
          <w:pPr>
            <w:pStyle w:val="80402599E29E4C85856CE5AF7A4EB110"/>
          </w:pPr>
          <w:r w:rsidRPr="009D0878">
            <w:t>Address</w:t>
          </w:r>
        </w:p>
      </w:docPartBody>
    </w:docPart>
    <w:docPart>
      <w:docPartPr>
        <w:name w:val="44045EAAFA294D7E945686B43055E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1672-1A7F-4CAA-9AA7-1C5171677C08}"/>
      </w:docPartPr>
      <w:docPartBody>
        <w:p w:rsidR="00F8674C" w:rsidRDefault="00F8674C">
          <w:pPr>
            <w:pStyle w:val="44045EAAFA294D7E945686B43055EE9F"/>
          </w:pPr>
          <w:r w:rsidRPr="009D0878">
            <w:t>Phone</w:t>
          </w:r>
        </w:p>
      </w:docPartBody>
    </w:docPart>
    <w:docPart>
      <w:docPartPr>
        <w:name w:val="088DEA411FA748AEA3CBF5E013A76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52EE-C517-459D-BA56-04E603D05BB5}"/>
      </w:docPartPr>
      <w:docPartBody>
        <w:p w:rsidR="00F8674C" w:rsidRDefault="00F8674C">
          <w:pPr>
            <w:pStyle w:val="088DEA411FA748AEA3CBF5E013A76F47"/>
          </w:pPr>
          <w:r w:rsidRPr="009D0878">
            <w:t>Email</w:t>
          </w:r>
        </w:p>
      </w:docPartBody>
    </w:docPart>
    <w:docPart>
      <w:docPartPr>
        <w:name w:val="E540647FC86D4465B75182B25FD34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8C15-FA9B-430A-83D0-7A9E5E682F2E}"/>
      </w:docPartPr>
      <w:docPartBody>
        <w:p w:rsidR="00F8674C" w:rsidRDefault="00F8674C">
          <w:pPr>
            <w:pStyle w:val="E540647FC86D4465B75182B25FD341BC"/>
          </w:pPr>
          <w:r w:rsidRPr="009D0878">
            <w:t>LinkedIn Profile</w:t>
          </w:r>
        </w:p>
      </w:docPartBody>
    </w:docPart>
    <w:docPart>
      <w:docPartPr>
        <w:name w:val="94BA0416E7DD42DB877DFF7BB3C3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C57C8-8E54-48EB-AEA9-D1112D5E158A}"/>
      </w:docPartPr>
      <w:docPartBody>
        <w:p w:rsidR="00F8674C" w:rsidRDefault="00F8674C">
          <w:pPr>
            <w:pStyle w:val="94BA0416E7DD42DB877DFF7BB3C307EA"/>
          </w:pPr>
          <w:r w:rsidRPr="00D85CA4">
            <w:t>Objective</w:t>
          </w:r>
        </w:p>
      </w:docPartBody>
    </w:docPart>
    <w:docPart>
      <w:docPartPr>
        <w:name w:val="D27D5610DA984C4683938157814A3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FA82-4ACE-41B6-8486-E569E39498E2}"/>
      </w:docPartPr>
      <w:docPartBody>
        <w:p w:rsidR="00F8674C" w:rsidRDefault="00F8674C">
          <w:pPr>
            <w:pStyle w:val="D27D5610DA984C4683938157814A3B68"/>
          </w:pPr>
          <w:r w:rsidRPr="00565B06">
            <w:t>Education</w:t>
          </w:r>
        </w:p>
      </w:docPartBody>
    </w:docPart>
    <w:docPart>
      <w:docPartPr>
        <w:name w:val="CCB1F9591A484BDEA65C1E2B92DCE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7D5A-289A-41E8-8BDE-9B9FE101C69F}"/>
      </w:docPartPr>
      <w:docPartBody>
        <w:p w:rsidR="00F8674C" w:rsidRDefault="00F8674C">
          <w:pPr>
            <w:pStyle w:val="CCB1F9591A484BDEA65C1E2B92DCED51"/>
          </w:pPr>
          <w:r w:rsidRPr="00565B06">
            <w:t>Skills</w:t>
          </w:r>
        </w:p>
      </w:docPartBody>
    </w:docPart>
    <w:docPart>
      <w:docPartPr>
        <w:name w:val="CC08320C556940C595522E301229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966D-E321-4648-8266-0B0F45BDF8EB}"/>
      </w:docPartPr>
      <w:docPartBody>
        <w:p w:rsidR="00F8674C" w:rsidRDefault="00F8674C">
          <w:pPr>
            <w:pStyle w:val="CC08320C556940C595522E3012299DAE"/>
          </w:pPr>
          <w:r w:rsidRPr="00565B06">
            <w:t>Activities</w:t>
          </w:r>
        </w:p>
      </w:docPartBody>
    </w:docPart>
    <w:docPart>
      <w:docPartPr>
        <w:name w:val="F798E46636D647D9910FD8B97EE34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44326-8B20-45B7-92EE-59C030B33FCE}"/>
      </w:docPartPr>
      <w:docPartBody>
        <w:p w:rsidR="004C1C6B" w:rsidRDefault="004C1C6B" w:rsidP="004C1C6B">
          <w:pPr>
            <w:pStyle w:val="F798E46636D647D9910FD8B97EE349B8"/>
          </w:pPr>
          <w:r w:rsidRPr="00565B06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4C"/>
    <w:rsid w:val="001200DB"/>
    <w:rsid w:val="002932F8"/>
    <w:rsid w:val="002A3DEE"/>
    <w:rsid w:val="004B0C30"/>
    <w:rsid w:val="004C1C6B"/>
    <w:rsid w:val="00B2160D"/>
    <w:rsid w:val="00C96070"/>
    <w:rsid w:val="00E73444"/>
    <w:rsid w:val="00F8674C"/>
    <w:rsid w:val="00F925A5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402599E29E4C85856CE5AF7A4EB110">
    <w:name w:val="80402599E29E4C85856CE5AF7A4EB110"/>
  </w:style>
  <w:style w:type="paragraph" w:customStyle="1" w:styleId="44045EAAFA294D7E945686B43055EE9F">
    <w:name w:val="44045EAAFA294D7E945686B43055EE9F"/>
  </w:style>
  <w:style w:type="paragraph" w:customStyle="1" w:styleId="088DEA411FA748AEA3CBF5E013A76F47">
    <w:name w:val="088DEA411FA748AEA3CBF5E013A76F47"/>
  </w:style>
  <w:style w:type="paragraph" w:customStyle="1" w:styleId="E540647FC86D4465B75182B25FD341BC">
    <w:name w:val="E540647FC86D4465B75182B25FD341BC"/>
  </w:style>
  <w:style w:type="paragraph" w:customStyle="1" w:styleId="94BA0416E7DD42DB877DFF7BB3C307EA">
    <w:name w:val="94BA0416E7DD42DB877DFF7BB3C307EA"/>
  </w:style>
  <w:style w:type="paragraph" w:customStyle="1" w:styleId="D27D5610DA984C4683938157814A3B68">
    <w:name w:val="D27D5610DA984C4683938157814A3B68"/>
  </w:style>
  <w:style w:type="character" w:styleId="Emphasis">
    <w:name w:val="Emphasis"/>
    <w:basedOn w:val="DefaultParagraphFont"/>
    <w:uiPriority w:val="11"/>
    <w:qFormat/>
    <w:rsid w:val="004C1C6B"/>
    <w:rPr>
      <w:b w:val="0"/>
      <w:iCs/>
      <w:color w:val="657C9C" w:themeColor="text2" w:themeTint="BF"/>
      <w:sz w:val="26"/>
    </w:rPr>
  </w:style>
  <w:style w:type="paragraph" w:customStyle="1" w:styleId="CCB1F9591A484BDEA65C1E2B92DCED51">
    <w:name w:val="CCB1F9591A484BDEA65C1E2B92DCED51"/>
  </w:style>
  <w:style w:type="paragraph" w:customStyle="1" w:styleId="CC08320C556940C595522E3012299DAE">
    <w:name w:val="CC08320C556940C595522E3012299DAE"/>
  </w:style>
  <w:style w:type="paragraph" w:customStyle="1" w:styleId="F798E46636D647D9910FD8B97EE349B8">
    <w:name w:val="F798E46636D647D9910FD8B97EE349B8"/>
    <w:rsid w:val="004C1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Flat no. 703, S wing, Shashwat park, Badlapur West 421506</CompanyAddress>
  <CompanyPhone>9926899936</CompanyPhone>
  <CompanyFax/>
  <CompanyEmail>aneilk@protonmail.com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design).dotx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linkedin.com/in/anilkumishra</cp:keywords>
  <dc:description/>
  <cp:lastModifiedBy/>
  <cp:revision>1</cp:revision>
  <dcterms:created xsi:type="dcterms:W3CDTF">2021-06-02T12:37:00Z</dcterms:created>
  <dcterms:modified xsi:type="dcterms:W3CDTF">2021-11-20T10:58:00Z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