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19" w:rsidRPr="000F63F4" w:rsidRDefault="004F7D95">
      <w:pPr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 xml:space="preserve">Mrs. </w:t>
      </w:r>
      <w:r w:rsidR="001D322E">
        <w:rPr>
          <w:rFonts w:ascii="Times New Roman" w:hAnsi="Times New Roman" w:cs="Times New Roman"/>
          <w:sz w:val="28"/>
          <w:szCs w:val="28"/>
        </w:rPr>
        <w:t>Dattani Jegatha A</w:t>
      </w:r>
    </w:p>
    <w:p w:rsidR="0002464A" w:rsidRPr="00394130" w:rsidRDefault="004343BA" w:rsidP="0002464A">
      <w:pPr>
        <w:spacing w:line="276" w:lineRule="auto"/>
        <w:ind w:right="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Taloja, New Mumbai</w:t>
      </w:r>
    </w:p>
    <w:p w:rsidR="0002464A" w:rsidRPr="00394130" w:rsidRDefault="0002464A" w:rsidP="00394130">
      <w:pPr>
        <w:spacing w:line="240" w:lineRule="auto"/>
        <w:ind w:right="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4130">
        <w:rPr>
          <w:rFonts w:ascii="Times New Roman" w:eastAsia="Times New Roman" w:hAnsi="Times New Roman" w:cs="Times New Roman"/>
          <w:b/>
          <w:i/>
          <w:sz w:val="24"/>
          <w:szCs w:val="24"/>
        </w:rPr>
        <w:t>Mobile</w:t>
      </w:r>
      <w:r w:rsidRPr="00394130">
        <w:rPr>
          <w:rFonts w:ascii="Times New Roman" w:eastAsia="Times New Roman" w:hAnsi="Times New Roman" w:cs="Times New Roman"/>
          <w:i/>
          <w:sz w:val="24"/>
          <w:szCs w:val="24"/>
        </w:rPr>
        <w:t>: 8870227915</w:t>
      </w:r>
    </w:p>
    <w:p w:rsidR="000F63F4" w:rsidRDefault="0002464A" w:rsidP="00394130">
      <w:pPr>
        <w:spacing w:line="240" w:lineRule="auto"/>
        <w:ind w:right="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4130">
        <w:rPr>
          <w:rFonts w:ascii="Times New Roman" w:eastAsia="Times New Roman" w:hAnsi="Times New Roman" w:cs="Times New Roman"/>
          <w:b/>
          <w:i/>
          <w:sz w:val="24"/>
          <w:szCs w:val="24"/>
        </w:rPr>
        <w:t>Email id</w:t>
      </w:r>
      <w:r w:rsidRPr="00394130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0F63F4" w:rsidRPr="005323A0">
        <w:rPr>
          <w:rFonts w:ascii="Times New Roman" w:eastAsia="Times New Roman" w:hAnsi="Times New Roman" w:cs="Times New Roman"/>
          <w:i/>
          <w:sz w:val="24"/>
          <w:szCs w:val="24"/>
        </w:rPr>
        <w:t>jegatha.sjc@gmail.com</w:t>
      </w:r>
    </w:p>
    <w:p w:rsidR="000F63F4" w:rsidRPr="00394130" w:rsidRDefault="000F63F4" w:rsidP="00394130">
      <w:pPr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02464A" w:rsidRPr="000F63F4" w:rsidRDefault="000F63F4" w:rsidP="0002464A">
      <w:pPr>
        <w:pStyle w:val="SectionHeading"/>
        <w:rPr>
          <w:rFonts w:ascii="Times New Roman" w:hAnsi="Times New Roman" w:cs="Times New Roman"/>
          <w:sz w:val="28"/>
        </w:rPr>
      </w:pPr>
      <w:r w:rsidRPr="000F63F4">
        <w:rPr>
          <w:rFonts w:ascii="Times New Roman" w:hAnsi="Times New Roman" w:cs="Times New Roman"/>
          <w:sz w:val="28"/>
        </w:rPr>
        <w:t>Objectives</w:t>
      </w:r>
    </w:p>
    <w:p w:rsidR="000F63F4" w:rsidRDefault="000F63F4" w:rsidP="000246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2E19" w:rsidRPr="00394130" w:rsidRDefault="0002464A" w:rsidP="000F63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4130">
        <w:rPr>
          <w:rFonts w:ascii="Times New Roman" w:hAnsi="Times New Roman" w:cs="Times New Roman"/>
          <w:sz w:val="24"/>
          <w:szCs w:val="24"/>
        </w:rPr>
        <w:t>An organized and competence individual looking for an opportunity for teaching position that offers opportunities for self-Development and career progression.</w:t>
      </w:r>
    </w:p>
    <w:p w:rsidR="00762E19" w:rsidRPr="000F63F4" w:rsidRDefault="000F63F4" w:rsidP="0002464A">
      <w:pPr>
        <w:pStyle w:val="SectionHeading"/>
        <w:rPr>
          <w:rFonts w:ascii="Times New Roman" w:hAnsi="Times New Roman" w:cs="Times New Roman"/>
          <w:sz w:val="28"/>
        </w:rPr>
      </w:pPr>
      <w:r w:rsidRPr="000F63F4">
        <w:rPr>
          <w:rFonts w:ascii="Times New Roman" w:hAnsi="Times New Roman" w:cs="Times New Roman"/>
          <w:sz w:val="28"/>
        </w:rPr>
        <w:t>Education</w:t>
      </w:r>
    </w:p>
    <w:p w:rsidR="0002464A" w:rsidRPr="00394130" w:rsidRDefault="0002464A" w:rsidP="004343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64A" w:rsidRPr="00394130" w:rsidRDefault="0002464A" w:rsidP="004343BA">
      <w:pPr>
        <w:pStyle w:val="SubsectionDate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130">
        <w:rPr>
          <w:rFonts w:ascii="Times New Roman" w:eastAsia="Times New Roman" w:hAnsi="Times New Roman" w:cs="Times New Roman"/>
          <w:b/>
          <w:sz w:val="24"/>
          <w:szCs w:val="24"/>
        </w:rPr>
        <w:t>2014 TO 2016</w:t>
      </w:r>
      <w:r w:rsidR="00394130" w:rsidRPr="00394130">
        <w:rPr>
          <w:rFonts w:ascii="Times New Roman" w:hAnsi="Times New Roman" w:cs="Times New Roman"/>
          <w:b/>
          <w:color w:val="A9A57C" w:themeColor="accent1"/>
          <w:sz w:val="24"/>
          <w:szCs w:val="24"/>
        </w:rPr>
        <w:t xml:space="preserve"> </w:t>
      </w:r>
      <w:r w:rsidR="005323A0">
        <w:rPr>
          <w:rFonts w:ascii="Times New Roman" w:eastAsia="Times New Roman" w:hAnsi="Times New Roman" w:cs="Times New Roman"/>
          <w:b/>
          <w:sz w:val="24"/>
          <w:szCs w:val="24"/>
        </w:rPr>
        <w:t>ME .,(</w:t>
      </w:r>
      <w:r w:rsidRPr="00394130">
        <w:rPr>
          <w:rFonts w:ascii="Times New Roman" w:eastAsia="Times New Roman" w:hAnsi="Times New Roman" w:cs="Times New Roman"/>
          <w:b/>
          <w:sz w:val="24"/>
          <w:szCs w:val="24"/>
        </w:rPr>
        <w:t>COMPUTER SCIENCE AND ENGINEERING</w:t>
      </w:r>
      <w:r w:rsidR="005323A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2464A" w:rsidRPr="000F63F4" w:rsidRDefault="004343BA" w:rsidP="0002464A">
      <w:pPr>
        <w:pStyle w:val="SubsectionDate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F860B2">
        <w:rPr>
          <w:rFonts w:ascii="Times New Roman" w:eastAsia="Times New Roman" w:hAnsi="Times New Roman" w:cs="Times New Roman"/>
          <w:sz w:val="24"/>
          <w:szCs w:val="24"/>
        </w:rPr>
        <w:t xml:space="preserve">Anna </w:t>
      </w:r>
      <w:r>
        <w:rPr>
          <w:rFonts w:ascii="Times New Roman" w:eastAsia="Times New Roman" w:hAnsi="Times New Roman" w:cs="Times New Roman"/>
          <w:sz w:val="24"/>
          <w:szCs w:val="24"/>
        </w:rPr>
        <w:t>University, Chennai</w:t>
      </w:r>
    </w:p>
    <w:p w:rsidR="0002464A" w:rsidRPr="000F63F4" w:rsidRDefault="0002464A" w:rsidP="0002464A">
      <w:pPr>
        <w:pStyle w:val="SubsectionDate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2464A" w:rsidRPr="00394130" w:rsidRDefault="0002464A" w:rsidP="004343BA">
      <w:pPr>
        <w:pStyle w:val="SubsectionDate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130">
        <w:rPr>
          <w:rFonts w:ascii="Times New Roman" w:eastAsia="Times New Roman" w:hAnsi="Times New Roman" w:cs="Times New Roman"/>
          <w:b/>
          <w:sz w:val="24"/>
          <w:szCs w:val="24"/>
        </w:rPr>
        <w:t>2010-2011 MPhil., (COMPUTER SCIENCE)</w:t>
      </w:r>
    </w:p>
    <w:p w:rsidR="0002464A" w:rsidRPr="000F63F4" w:rsidRDefault="004343BA" w:rsidP="0002464A">
      <w:pPr>
        <w:pStyle w:val="SubsectionDate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Bharathidasan U</w:t>
      </w:r>
      <w:r w:rsidR="00F860B2">
        <w:rPr>
          <w:rFonts w:ascii="Times New Roman" w:eastAsia="Times New Roman" w:hAnsi="Times New Roman" w:cs="Times New Roman"/>
          <w:sz w:val="24"/>
          <w:szCs w:val="24"/>
        </w:rPr>
        <w:t>niversity,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0B2">
        <w:rPr>
          <w:rFonts w:ascii="Times New Roman" w:eastAsia="Times New Roman" w:hAnsi="Times New Roman" w:cs="Times New Roman"/>
          <w:sz w:val="24"/>
          <w:szCs w:val="24"/>
        </w:rPr>
        <w:t>Trichy</w:t>
      </w:r>
    </w:p>
    <w:p w:rsidR="00394130" w:rsidRPr="00394130" w:rsidRDefault="00394130" w:rsidP="0002464A">
      <w:pPr>
        <w:pStyle w:val="SubsectionDate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130" w:rsidRPr="00394130" w:rsidRDefault="00394130" w:rsidP="004343BA">
      <w:pPr>
        <w:pStyle w:val="SubsectionDate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130">
        <w:rPr>
          <w:rFonts w:ascii="Times New Roman" w:eastAsia="Times New Roman" w:hAnsi="Times New Roman" w:cs="Times New Roman"/>
          <w:b/>
          <w:sz w:val="24"/>
          <w:szCs w:val="24"/>
        </w:rPr>
        <w:t>2007-2010 MCA., (COMPUTER APPLICATIONS)</w:t>
      </w:r>
    </w:p>
    <w:p w:rsidR="00394130" w:rsidRPr="000F63F4" w:rsidRDefault="004343BA" w:rsidP="0002464A">
      <w:pPr>
        <w:pStyle w:val="SubsectionDate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Bharathidasan U</w:t>
      </w:r>
      <w:r w:rsidR="00F860B2">
        <w:rPr>
          <w:rFonts w:ascii="Times New Roman" w:eastAsia="Times New Roman" w:hAnsi="Times New Roman" w:cs="Times New Roman"/>
          <w:sz w:val="24"/>
          <w:szCs w:val="24"/>
        </w:rPr>
        <w:t>niversity,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0B2">
        <w:rPr>
          <w:rFonts w:ascii="Times New Roman" w:eastAsia="Times New Roman" w:hAnsi="Times New Roman" w:cs="Times New Roman"/>
          <w:sz w:val="24"/>
          <w:szCs w:val="24"/>
        </w:rPr>
        <w:t>Trichy</w:t>
      </w:r>
    </w:p>
    <w:p w:rsidR="00394130" w:rsidRPr="00394130" w:rsidRDefault="00394130" w:rsidP="0002464A">
      <w:pPr>
        <w:pStyle w:val="SubsectionDate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130" w:rsidRPr="00394130" w:rsidRDefault="00394130" w:rsidP="004343BA">
      <w:pPr>
        <w:pStyle w:val="SubsectionDate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130">
        <w:rPr>
          <w:rFonts w:ascii="Times New Roman" w:eastAsia="Times New Roman" w:hAnsi="Times New Roman" w:cs="Times New Roman"/>
          <w:b/>
          <w:sz w:val="24"/>
          <w:szCs w:val="24"/>
        </w:rPr>
        <w:t>2004-2007 BSc</w:t>
      </w:r>
      <w:r w:rsidR="005323A0">
        <w:rPr>
          <w:rFonts w:ascii="Times New Roman" w:eastAsia="Times New Roman" w:hAnsi="Times New Roman" w:cs="Times New Roman"/>
          <w:b/>
          <w:sz w:val="24"/>
          <w:szCs w:val="24"/>
        </w:rPr>
        <w:t>.,</w:t>
      </w:r>
      <w:r w:rsidRPr="00394130">
        <w:rPr>
          <w:rFonts w:ascii="Times New Roman" w:eastAsia="Times New Roman" w:hAnsi="Times New Roman" w:cs="Times New Roman"/>
          <w:b/>
          <w:sz w:val="24"/>
          <w:szCs w:val="24"/>
        </w:rPr>
        <w:t xml:space="preserve"> (PHYSICS)</w:t>
      </w:r>
    </w:p>
    <w:p w:rsidR="00394130" w:rsidRPr="000F63F4" w:rsidRDefault="004343BA" w:rsidP="0002464A">
      <w:pPr>
        <w:pStyle w:val="SubsectionDate"/>
        <w:spacing w:after="0"/>
        <w:rPr>
          <w:rStyle w:val="IntenseEmphasis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sz w:val="24"/>
          <w:szCs w:val="24"/>
        </w:rPr>
        <w:t xml:space="preserve">             Bharathidasan U</w:t>
      </w:r>
      <w:r w:rsidR="00F860B2">
        <w:rPr>
          <w:rStyle w:val="IntenseEmphasis"/>
          <w:rFonts w:ascii="Times New Roman" w:hAnsi="Times New Roman" w:cs="Times New Roman"/>
          <w:b w:val="0"/>
          <w:i w:val="0"/>
          <w:sz w:val="24"/>
          <w:szCs w:val="24"/>
        </w:rPr>
        <w:t>niversity,</w:t>
      </w:r>
      <w:r>
        <w:rPr>
          <w:rStyle w:val="IntenseEmphasis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F860B2">
        <w:rPr>
          <w:rStyle w:val="IntenseEmphasis"/>
          <w:rFonts w:ascii="Times New Roman" w:hAnsi="Times New Roman" w:cs="Times New Roman"/>
          <w:b w:val="0"/>
          <w:i w:val="0"/>
          <w:sz w:val="24"/>
          <w:szCs w:val="24"/>
        </w:rPr>
        <w:t>Trichy</w:t>
      </w:r>
    </w:p>
    <w:p w:rsidR="004343BA" w:rsidRDefault="000F63F4" w:rsidP="00F860B2">
      <w:pPr>
        <w:pStyle w:val="SectionHeading"/>
        <w:rPr>
          <w:rFonts w:ascii="Times New Roman" w:hAnsi="Times New Roman" w:cs="Times New Roman"/>
          <w:sz w:val="28"/>
        </w:rPr>
      </w:pPr>
      <w:r w:rsidRPr="00F860B2">
        <w:rPr>
          <w:rFonts w:ascii="Times New Roman" w:hAnsi="Times New Roman" w:cs="Times New Roman"/>
          <w:sz w:val="28"/>
        </w:rPr>
        <w:t>Experience</w:t>
      </w:r>
    </w:p>
    <w:p w:rsidR="000F63F4" w:rsidRPr="004343BA" w:rsidRDefault="004343BA" w:rsidP="00F860B2">
      <w:pPr>
        <w:pStyle w:val="SectionHead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Cs w:val="24"/>
        </w:rPr>
        <w:t>Assistant Professor</w:t>
      </w:r>
    </w:p>
    <w:p w:rsidR="004343BA" w:rsidRDefault="004343BA" w:rsidP="00F860B2">
      <w:pPr>
        <w:rPr>
          <w:rFonts w:ascii="Times New Roman" w:hAnsi="Times New Roman" w:cs="Times New Roman"/>
          <w:sz w:val="24"/>
          <w:szCs w:val="24"/>
        </w:rPr>
      </w:pPr>
    </w:p>
    <w:p w:rsidR="00394130" w:rsidRPr="004343BA" w:rsidRDefault="00F860B2" w:rsidP="004343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43BA">
        <w:rPr>
          <w:rFonts w:ascii="Times New Roman" w:hAnsi="Times New Roman" w:cs="Times New Roman"/>
          <w:sz w:val="24"/>
          <w:szCs w:val="24"/>
        </w:rPr>
        <w:t xml:space="preserve">Dhanalakshmi Srinivasan college of </w:t>
      </w:r>
      <w:r w:rsidR="004343BA" w:rsidRPr="004343BA">
        <w:rPr>
          <w:rFonts w:ascii="Times New Roman" w:hAnsi="Times New Roman" w:cs="Times New Roman"/>
          <w:sz w:val="24"/>
          <w:szCs w:val="24"/>
        </w:rPr>
        <w:t>engineering, Tamil</w:t>
      </w:r>
      <w:r w:rsidRPr="004343BA">
        <w:rPr>
          <w:rFonts w:ascii="Times New Roman" w:hAnsi="Times New Roman" w:cs="Times New Roman"/>
          <w:sz w:val="24"/>
          <w:szCs w:val="24"/>
        </w:rPr>
        <w:t xml:space="preserve"> Nadu</w:t>
      </w:r>
      <w:proofErr w:type="gramStart"/>
      <w:r w:rsidRPr="004343B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343BA">
        <w:rPr>
          <w:rFonts w:ascii="Times New Roman" w:hAnsi="Times New Roman" w:cs="Times New Roman"/>
          <w:sz w:val="24"/>
          <w:szCs w:val="24"/>
        </w:rPr>
        <w:t>2011-2014).</w:t>
      </w:r>
    </w:p>
    <w:p w:rsidR="00F860B2" w:rsidRPr="004343BA" w:rsidRDefault="00F860B2" w:rsidP="004343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43BA">
        <w:rPr>
          <w:rFonts w:ascii="Times New Roman" w:hAnsi="Times New Roman" w:cs="Times New Roman"/>
          <w:sz w:val="24"/>
          <w:szCs w:val="24"/>
        </w:rPr>
        <w:t xml:space="preserve">Sri Sunflower </w:t>
      </w:r>
      <w:r w:rsidR="004343BA" w:rsidRPr="004343BA">
        <w:rPr>
          <w:rFonts w:ascii="Times New Roman" w:hAnsi="Times New Roman" w:cs="Times New Roman"/>
          <w:sz w:val="24"/>
          <w:szCs w:val="24"/>
        </w:rPr>
        <w:t>College of</w:t>
      </w:r>
      <w:r w:rsidRPr="004343BA">
        <w:rPr>
          <w:rFonts w:ascii="Times New Roman" w:hAnsi="Times New Roman" w:cs="Times New Roman"/>
          <w:sz w:val="24"/>
          <w:szCs w:val="24"/>
        </w:rPr>
        <w:t xml:space="preserve"> </w:t>
      </w:r>
      <w:r w:rsidR="004343BA" w:rsidRPr="004343BA">
        <w:rPr>
          <w:rFonts w:ascii="Times New Roman" w:hAnsi="Times New Roman" w:cs="Times New Roman"/>
          <w:sz w:val="24"/>
          <w:szCs w:val="24"/>
        </w:rPr>
        <w:t>Engineering. Andhra</w:t>
      </w:r>
      <w:r w:rsidRPr="004343BA">
        <w:rPr>
          <w:rFonts w:ascii="Times New Roman" w:hAnsi="Times New Roman" w:cs="Times New Roman"/>
          <w:sz w:val="24"/>
          <w:szCs w:val="24"/>
        </w:rPr>
        <w:t xml:space="preserve"> Pradesh.(2018-2019)</w:t>
      </w:r>
    </w:p>
    <w:p w:rsidR="00F860B2" w:rsidRPr="00394130" w:rsidRDefault="00F860B2" w:rsidP="00F860B2">
      <w:pPr>
        <w:rPr>
          <w:rFonts w:ascii="Times New Roman" w:hAnsi="Times New Roman" w:cs="Times New Roman"/>
          <w:sz w:val="24"/>
          <w:szCs w:val="24"/>
        </w:rPr>
      </w:pPr>
    </w:p>
    <w:p w:rsidR="00394130" w:rsidRPr="00F860B2" w:rsidRDefault="00F860B2" w:rsidP="0039413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860B2">
        <w:rPr>
          <w:rFonts w:ascii="Times New Roman" w:hAnsi="Times New Roman" w:cs="Times New Roman"/>
          <w:b/>
          <w:sz w:val="28"/>
          <w:szCs w:val="28"/>
        </w:rPr>
        <w:t>Papers</w:t>
      </w:r>
      <w:r>
        <w:rPr>
          <w:rFonts w:ascii="Times New Roman" w:hAnsi="Times New Roman" w:cs="Times New Roman"/>
          <w:b/>
          <w:sz w:val="28"/>
          <w:szCs w:val="28"/>
        </w:rPr>
        <w:t xml:space="preserve"> Presented</w:t>
      </w:r>
    </w:p>
    <w:p w:rsidR="00394130" w:rsidRPr="00F860B2" w:rsidRDefault="00394130" w:rsidP="00F860B2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860B2">
        <w:rPr>
          <w:rFonts w:ascii="Times New Roman" w:hAnsi="Times New Roman" w:cs="Times New Roman"/>
          <w:sz w:val="24"/>
          <w:szCs w:val="24"/>
        </w:rPr>
        <w:t>Presented and published a paper entitled “SaaS framework for LibraryAugmented Reality Application” in IEEE jour</w:t>
      </w:r>
      <w:r w:rsidR="000F63F4" w:rsidRPr="00F860B2">
        <w:rPr>
          <w:rFonts w:ascii="Times New Roman" w:hAnsi="Times New Roman" w:cs="Times New Roman"/>
          <w:sz w:val="24"/>
          <w:szCs w:val="24"/>
        </w:rPr>
        <w:t>nal (ISBN NO 978-1-4799-2876-7</w:t>
      </w:r>
    </w:p>
    <w:p w:rsidR="00394130" w:rsidRPr="00F860B2" w:rsidRDefault="00394130" w:rsidP="00F860B2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860B2">
        <w:rPr>
          <w:rFonts w:ascii="Times New Roman" w:hAnsi="Times New Roman" w:cs="Times New Roman"/>
          <w:sz w:val="24"/>
          <w:szCs w:val="24"/>
        </w:rPr>
        <w:t xml:space="preserve">Participated and presented paper entitled by </w:t>
      </w:r>
      <w:r w:rsidR="000F63F4" w:rsidRPr="00F860B2">
        <w:rPr>
          <w:rFonts w:ascii="Times New Roman" w:hAnsi="Times New Roman" w:cs="Times New Roman"/>
          <w:sz w:val="24"/>
          <w:szCs w:val="24"/>
        </w:rPr>
        <w:t>“Neuro Computing - Instacure, A</w:t>
      </w:r>
    </w:p>
    <w:p w:rsidR="00394130" w:rsidRPr="00F860B2" w:rsidRDefault="00394130" w:rsidP="00F860B2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860B2">
        <w:rPr>
          <w:rFonts w:ascii="Times New Roman" w:hAnsi="Times New Roman" w:cs="Times New Roman"/>
          <w:sz w:val="24"/>
          <w:szCs w:val="24"/>
        </w:rPr>
        <w:t>Neuro</w:t>
      </w:r>
      <w:bookmarkStart w:id="0" w:name="_GoBack"/>
      <w:bookmarkEnd w:id="0"/>
      <w:r w:rsidRPr="00F860B2">
        <w:rPr>
          <w:rFonts w:ascii="Times New Roman" w:hAnsi="Times New Roman" w:cs="Times New Roman"/>
          <w:sz w:val="24"/>
          <w:szCs w:val="24"/>
        </w:rPr>
        <w:t xml:space="preserve"> Computing Solution </w:t>
      </w:r>
      <w:r w:rsidR="004343BA" w:rsidRPr="00F860B2">
        <w:rPr>
          <w:rFonts w:ascii="Times New Roman" w:hAnsi="Times New Roman" w:cs="Times New Roman"/>
          <w:sz w:val="24"/>
          <w:szCs w:val="24"/>
        </w:rPr>
        <w:t>with the Deployment of</w:t>
      </w:r>
      <w:r w:rsidRPr="00F860B2">
        <w:rPr>
          <w:rFonts w:ascii="Times New Roman" w:hAnsi="Times New Roman" w:cs="Times New Roman"/>
          <w:sz w:val="24"/>
          <w:szCs w:val="24"/>
        </w:rPr>
        <w:t xml:space="preserve"> Back Propagation Algorithm” in National conference at Rover Engin</w:t>
      </w:r>
      <w:r w:rsidR="000F63F4" w:rsidRPr="00F860B2">
        <w:rPr>
          <w:rFonts w:ascii="Times New Roman" w:hAnsi="Times New Roman" w:cs="Times New Roman"/>
          <w:sz w:val="24"/>
          <w:szCs w:val="24"/>
        </w:rPr>
        <w:t>eering College, Perambalur.</w:t>
      </w:r>
    </w:p>
    <w:p w:rsidR="00394130" w:rsidRPr="00F860B2" w:rsidRDefault="00394130" w:rsidP="00F860B2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860B2">
        <w:rPr>
          <w:rFonts w:ascii="Times New Roman" w:hAnsi="Times New Roman" w:cs="Times New Roman"/>
          <w:sz w:val="24"/>
          <w:szCs w:val="24"/>
        </w:rPr>
        <w:t>Participated and presented paper entitled by “Nano Robots And It’s Medical Applications “at Holy Cross College, Trichy</w:t>
      </w:r>
    </w:p>
    <w:p w:rsidR="00394130" w:rsidRPr="00394130" w:rsidRDefault="00394130" w:rsidP="0039413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394130" w:rsidRPr="004343BA" w:rsidRDefault="000F63F4" w:rsidP="0039413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343BA">
        <w:rPr>
          <w:rFonts w:ascii="Times New Roman" w:hAnsi="Times New Roman" w:cs="Times New Roman"/>
          <w:b/>
          <w:sz w:val="28"/>
          <w:szCs w:val="28"/>
        </w:rPr>
        <w:t>Conference attended</w:t>
      </w:r>
    </w:p>
    <w:p w:rsidR="00394130" w:rsidRPr="00F860B2" w:rsidRDefault="00394130" w:rsidP="00F860B2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860B2">
        <w:rPr>
          <w:rFonts w:ascii="Times New Roman" w:hAnsi="Times New Roman" w:cs="Times New Roman"/>
          <w:sz w:val="24"/>
          <w:szCs w:val="24"/>
        </w:rPr>
        <w:t>Research &amp; Development: National and Global Perspectives (Key Note Address) &amp; MATLAB Tool organized by Research Advisory Committee (RAC)</w:t>
      </w:r>
      <w:r w:rsidR="00F860B2" w:rsidRPr="00F860B2">
        <w:rPr>
          <w:rFonts w:ascii="Times New Roman" w:hAnsi="Times New Roman" w:cs="Times New Roman"/>
          <w:sz w:val="24"/>
          <w:szCs w:val="24"/>
        </w:rPr>
        <w:t>, St. Joseph’s College, Trichy.</w:t>
      </w:r>
    </w:p>
    <w:p w:rsidR="00394130" w:rsidRPr="00F860B2" w:rsidRDefault="00394130" w:rsidP="00F860B2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860B2">
        <w:rPr>
          <w:rFonts w:ascii="Times New Roman" w:hAnsi="Times New Roman" w:cs="Times New Roman"/>
          <w:sz w:val="24"/>
          <w:szCs w:val="24"/>
        </w:rPr>
        <w:t>National Workshop on Recent Trends in Computer Science, held at Anna Un</w:t>
      </w:r>
      <w:r w:rsidR="00346386">
        <w:rPr>
          <w:rFonts w:ascii="Times New Roman" w:hAnsi="Times New Roman" w:cs="Times New Roman"/>
          <w:sz w:val="24"/>
          <w:szCs w:val="24"/>
        </w:rPr>
        <w:t>iversity of Technology, Trichy.</w:t>
      </w:r>
    </w:p>
    <w:p w:rsidR="00394130" w:rsidRPr="00394130" w:rsidRDefault="00394130" w:rsidP="0039413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394130" w:rsidRPr="004343BA" w:rsidRDefault="00F860B2" w:rsidP="0039413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343BA">
        <w:rPr>
          <w:rFonts w:ascii="Times New Roman" w:hAnsi="Times New Roman" w:cs="Times New Roman"/>
          <w:b/>
          <w:sz w:val="28"/>
          <w:szCs w:val="28"/>
        </w:rPr>
        <w:t>Personal Details</w:t>
      </w:r>
      <w:r w:rsidR="00394130" w:rsidRPr="004343BA">
        <w:rPr>
          <w:rFonts w:ascii="Times New Roman" w:hAnsi="Times New Roman" w:cs="Times New Roman"/>
          <w:b/>
          <w:sz w:val="28"/>
          <w:szCs w:val="28"/>
        </w:rPr>
        <w:tab/>
      </w:r>
    </w:p>
    <w:p w:rsidR="00394130" w:rsidRPr="004343BA" w:rsidRDefault="00394130" w:rsidP="004343B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343BA">
        <w:rPr>
          <w:rFonts w:ascii="Times New Roman" w:hAnsi="Times New Roman" w:cs="Times New Roman"/>
          <w:sz w:val="24"/>
          <w:szCs w:val="24"/>
        </w:rPr>
        <w:t>DOB</w:t>
      </w:r>
      <w:r w:rsidR="000F63F4" w:rsidRPr="004343BA">
        <w:rPr>
          <w:rFonts w:ascii="Times New Roman" w:hAnsi="Times New Roman" w:cs="Times New Roman"/>
          <w:sz w:val="24"/>
          <w:szCs w:val="24"/>
        </w:rPr>
        <w:t xml:space="preserve"> </w:t>
      </w:r>
      <w:r w:rsidRPr="004343BA">
        <w:rPr>
          <w:rFonts w:ascii="Times New Roman" w:hAnsi="Times New Roman" w:cs="Times New Roman"/>
          <w:sz w:val="24"/>
          <w:szCs w:val="24"/>
        </w:rPr>
        <w:t xml:space="preserve"> </w:t>
      </w:r>
      <w:r w:rsidR="000F63F4" w:rsidRPr="004343BA">
        <w:rPr>
          <w:rFonts w:ascii="Times New Roman" w:hAnsi="Times New Roman" w:cs="Times New Roman"/>
          <w:sz w:val="24"/>
          <w:szCs w:val="24"/>
        </w:rPr>
        <w:t xml:space="preserve">              :</w:t>
      </w:r>
      <w:r w:rsidRPr="004343BA">
        <w:rPr>
          <w:rFonts w:ascii="Times New Roman" w:hAnsi="Times New Roman" w:cs="Times New Roman"/>
          <w:sz w:val="24"/>
          <w:szCs w:val="24"/>
        </w:rPr>
        <w:t>17 April 1987</w:t>
      </w:r>
    </w:p>
    <w:p w:rsidR="00394130" w:rsidRPr="004343BA" w:rsidRDefault="00394130" w:rsidP="004343B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343BA">
        <w:rPr>
          <w:rFonts w:ascii="Times New Roman" w:hAnsi="Times New Roman" w:cs="Times New Roman"/>
          <w:sz w:val="24"/>
          <w:szCs w:val="24"/>
        </w:rPr>
        <w:t>Languages</w:t>
      </w:r>
      <w:r w:rsidRPr="004343BA">
        <w:rPr>
          <w:rFonts w:ascii="Times New Roman" w:hAnsi="Times New Roman" w:cs="Times New Roman"/>
          <w:sz w:val="24"/>
          <w:szCs w:val="24"/>
        </w:rPr>
        <w:tab/>
        <w:t>: English, Telu</w:t>
      </w:r>
      <w:r w:rsidR="000F63F4" w:rsidRPr="004343BA">
        <w:rPr>
          <w:rFonts w:ascii="Times New Roman" w:hAnsi="Times New Roman" w:cs="Times New Roman"/>
          <w:sz w:val="24"/>
          <w:szCs w:val="24"/>
        </w:rPr>
        <w:t>gu and Tamil.</w:t>
      </w:r>
    </w:p>
    <w:p w:rsidR="00762E19" w:rsidRPr="004343BA" w:rsidRDefault="00394130" w:rsidP="004343B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343BA">
        <w:rPr>
          <w:rFonts w:ascii="Times New Roman" w:hAnsi="Times New Roman" w:cs="Times New Roman"/>
          <w:sz w:val="24"/>
          <w:szCs w:val="24"/>
        </w:rPr>
        <w:t>Alternative Email id:jegatha.hcc@gmail.com</w:t>
      </w:r>
    </w:p>
    <w:sectPr w:rsidR="00762E19" w:rsidRPr="004343BA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288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D5" w:rsidRDefault="00F47FD5">
      <w:pPr>
        <w:spacing w:after="0" w:line="240" w:lineRule="auto"/>
      </w:pPr>
      <w:r>
        <w:separator/>
      </w:r>
    </w:p>
  </w:endnote>
  <w:endnote w:type="continuationSeparator" w:id="0">
    <w:p w:rsidR="00F47FD5" w:rsidRDefault="00F4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F4" w:rsidRDefault="000F63F4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87649D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63F4" w:rsidRDefault="000F63F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" fillcolor="#675e47 [3215]" stroked="f" strokeweight="2pt">
              <v:path arrowok="t"/>
              <v:textbox>
                <w:txbxContent>
                  <w:p w:rsidR="000F63F4" w:rsidRDefault="000F63F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5CFB115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63F4" w:rsidRDefault="000F63F4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" fillcolor="#a9a57c [3204]" stroked="f" strokeweight="2pt">
              <v:path arrowok="t"/>
              <v:textbox>
                <w:txbxContent>
                  <w:p w:rsidR="000F63F4" w:rsidRDefault="000F63F4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6D55A2D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0F63F4" w:rsidRDefault="000F63F4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346386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0F63F4" w:rsidRDefault="000F63F4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346386"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F4" w:rsidRDefault="000F63F4">
    <w:r>
      <w:rPr>
        <w:noProof/>
        <w:color w:val="000000"/>
        <w:lang w:val="en-IN" w:eastAsia="en-IN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1F137D4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8E23FD2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7DF7A4C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63F4" w:rsidRDefault="000F63F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" fillcolor="#675e47 [3215]" stroked="f" strokeweight="2pt">
              <v:path arrowok="t"/>
              <v:textbox>
                <w:txbxContent>
                  <w:p w:rsidR="000F63F4" w:rsidRDefault="000F63F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2079E55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63F4" w:rsidRDefault="000F63F4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" fillcolor="#a9a57c [3204]" stroked="f" strokeweight="2pt">
              <v:path arrowok="t"/>
              <v:textbox>
                <w:txbxContent>
                  <w:p w:rsidR="000F63F4" w:rsidRDefault="000F63F4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7F606CDB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0F63F4" w:rsidRDefault="000F63F4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F860B2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" filled="t" fillcolor="#a9a57c [3204]" strokecolor="white [3212]" strokeweight="1pt">
              <v:path arrowok="t"/>
              <v:textbox inset="0,,0">
                <w:txbxContent>
                  <w:p w:rsidR="000F63F4" w:rsidRDefault="000F63F4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F860B2"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D5" w:rsidRDefault="00F47FD5">
      <w:pPr>
        <w:spacing w:after="0" w:line="240" w:lineRule="auto"/>
      </w:pPr>
      <w:r>
        <w:separator/>
      </w:r>
    </w:p>
  </w:footnote>
  <w:footnote w:type="continuationSeparator" w:id="0">
    <w:p w:rsidR="00F47FD5" w:rsidRDefault="00F4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F4" w:rsidRDefault="000F63F4">
    <w:pPr>
      <w:pStyle w:val="Header"/>
    </w:pPr>
    <w:r>
      <w:rPr>
        <w:noProof/>
        <w:color w:val="000000"/>
        <w:lang w:val="en-IN" w:eastAsia="en-IN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editId="77102A8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1A21BC4" id="Rectangle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YhjA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lP6aU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423D3844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271780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63F4" w:rsidRDefault="000F63F4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Resume: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" fillcolor="#675e47 [3215]" stroked="f" strokeweight=".5pt">
              <v:path arrowok="t"/>
              <v:textbox style="layout-flow:vertical;mso-layout-flow-alt:bottom-to-top">
                <w:txbxContent>
                  <w:p w:rsidR="000F63F4" w:rsidRDefault="000F63F4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Resume: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1A468D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63F4" w:rsidRDefault="000F63F4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angle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" fillcolor="#a9a57c [3204]" stroked="f" strokeweight="2pt">
              <v:path arrowok="t"/>
              <v:textbox>
                <w:txbxContent>
                  <w:p w:rsidR="000F63F4" w:rsidRDefault="000F63F4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B56B54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63F4" w:rsidRDefault="000F63F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angle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" fillcolor="#675e47 [3215]" stroked="f" strokeweight="2pt">
              <v:path arrowok="t"/>
              <v:textbox>
                <w:txbxContent>
                  <w:p w:rsidR="000F63F4" w:rsidRDefault="000F63F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F4" w:rsidRDefault="000F63F4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editId="313D127C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5346FA6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w:t xml:space="preserve"> </w: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EFADB5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63F4" w:rsidRDefault="000F63F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" fillcolor="#675e47 [3215]" stroked="f" strokeweight="2pt">
              <v:path arrowok="t"/>
              <v:textbox>
                <w:txbxContent>
                  <w:p w:rsidR="000F63F4" w:rsidRDefault="000F63F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8BE611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63F4" w:rsidRDefault="000F63F4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" fillcolor="#a9a57c [3204]" stroked="f" strokeweight="2pt">
              <v:path arrowok="t"/>
              <v:textbox>
                <w:txbxContent>
                  <w:p w:rsidR="000F63F4" w:rsidRDefault="000F63F4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1C0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3947AE"/>
    <w:multiLevelType w:val="hybridMultilevel"/>
    <w:tmpl w:val="287A39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95A7D"/>
    <w:multiLevelType w:val="hybridMultilevel"/>
    <w:tmpl w:val="7700E0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C2C0A"/>
    <w:multiLevelType w:val="hybridMultilevel"/>
    <w:tmpl w:val="E3C456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16180"/>
    <w:multiLevelType w:val="hybridMultilevel"/>
    <w:tmpl w:val="BD804E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3E584A"/>
    <w:multiLevelType w:val="hybridMultilevel"/>
    <w:tmpl w:val="F782002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008EF"/>
    <w:multiLevelType w:val="hybridMultilevel"/>
    <w:tmpl w:val="4C1892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95"/>
    <w:rsid w:val="0002464A"/>
    <w:rsid w:val="000F63F4"/>
    <w:rsid w:val="001D322E"/>
    <w:rsid w:val="00346386"/>
    <w:rsid w:val="00394130"/>
    <w:rsid w:val="004343BA"/>
    <w:rsid w:val="004F7D95"/>
    <w:rsid w:val="005323A0"/>
    <w:rsid w:val="00762E19"/>
    <w:rsid w:val="00F47FD5"/>
    <w:rsid w:val="00F860B2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0488CB-7EF9-4FA3-AB80-FC7CB14F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uto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rPr>
      <w:b/>
      <w:color w:val="675E47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pPr>
      <w:spacing w:before="0"/>
    </w:pPr>
    <w:rPr>
      <w:color w:val="A9A57C" w:themeColor="accent1"/>
      <w:sz w:val="21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Date">
    <w:name w:val="Subsection Dat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qFormat/>
    <w:rPr>
      <w:sz w:val="24"/>
    </w:rPr>
  </w:style>
  <w:style w:type="paragraph" w:customStyle="1" w:styleId="SenderAddress">
    <w:name w:val="Sender Address"/>
    <w:basedOn w:val="NoSpacing"/>
    <w:qFormat/>
    <w:pPr>
      <w:spacing w:line="274" w:lineRule="auto"/>
    </w:pPr>
    <w:rPr>
      <w:sz w:val="21"/>
    </w:rPr>
  </w:style>
  <w:style w:type="paragraph" w:customStyle="1" w:styleId="SubsectionText">
    <w:name w:val="Subsection Text"/>
    <w:basedOn w:val="ListBullet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  <w:style w:type="character" w:styleId="Hyperlink">
    <w:name w:val="Hyperlink"/>
    <w:basedOn w:val="DefaultParagraphFont"/>
    <w:uiPriority w:val="99"/>
    <w:unhideWhenUsed/>
    <w:rsid w:val="000F63F4"/>
    <w:rPr>
      <w:color w:val="D2581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Adjacency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AFF5D447-583B-44A4-BBB9-A1680EDB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</Template>
  <TotalTime>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2019-02-16T07:39:00Z</dcterms:created>
  <dcterms:modified xsi:type="dcterms:W3CDTF">2019-02-16T07:40:00Z</dcterms:modified>
</cp:coreProperties>
</file>