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8"/>
        <w:gridCol w:w="724"/>
        <w:gridCol w:w="6503"/>
      </w:tblGrid>
      <w:tr w:rsidR="00C75332" w14:paraId="3451A8B0" w14:textId="77777777" w:rsidTr="00C75332">
        <w:trPr>
          <w:trHeight w:val="1486"/>
        </w:trPr>
        <w:tc>
          <w:tcPr>
            <w:tcW w:w="3620" w:type="dxa"/>
            <w:vAlign w:val="bottom"/>
            <w:hideMark/>
          </w:tcPr>
          <w:p w14:paraId="2FD18A1A" w14:textId="59AB8536" w:rsidR="00C75332" w:rsidRDefault="00C7533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noProof/>
                <w:szCs w:val="18"/>
              </w:rPr>
              <w:drawing>
                <wp:inline distT="0" distB="0" distL="0" distR="0" wp14:anchorId="1DF08957" wp14:editId="5FB5E632">
                  <wp:extent cx="1438275" cy="1552574"/>
                  <wp:effectExtent l="190500" t="190500" r="180975" b="18161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57" cy="1336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</w:tcPr>
          <w:p w14:paraId="14ABC377" w14:textId="77777777" w:rsidR="00C75332" w:rsidRDefault="00C75332">
            <w:pPr>
              <w:tabs>
                <w:tab w:val="left" w:pos="990"/>
              </w:tabs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07" w:type="dxa"/>
            <w:vAlign w:val="bottom"/>
          </w:tcPr>
          <w:p w14:paraId="1C7672AA" w14:textId="77777777" w:rsidR="00C75332" w:rsidRDefault="00C75332">
            <w:pP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40"/>
                <w:szCs w:val="40"/>
              </w:rPr>
              <w:t>DEVEN KASHINATH WAJEKAR</w:t>
            </w:r>
          </w:p>
          <w:p w14:paraId="0719B3B6" w14:textId="77777777" w:rsidR="00C75332" w:rsidRDefault="00C7533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PHONE: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(Mob)+91-8369460743 (Res) +91-9930093847</w:t>
            </w:r>
          </w:p>
          <w:p w14:paraId="000FF954" w14:textId="77777777" w:rsidR="00C75332" w:rsidRDefault="00C75332">
            <w:pPr>
              <w:rPr>
                <w:rFonts w:ascii="Times New Roman" w:hAnsi="Times New Roman" w:cs="Times New Roman"/>
                <w:color w:val="FF66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Email id: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1" w:history="1">
              <w:r>
                <w:rPr>
                  <w:rStyle w:val="Hyperlink"/>
                  <w:rFonts w:ascii="Times New Roman" w:hAnsi="Times New Roman" w:cs="Times New Roman"/>
                </w:rPr>
                <w:t>rildevenwajekar@gmail.com</w:t>
              </w:r>
            </w:hyperlink>
          </w:p>
          <w:p w14:paraId="7FDCC56E" w14:textId="77777777" w:rsidR="00C75332" w:rsidRDefault="00C753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 xml:space="preserve">WEBSITE: </w:t>
            </w:r>
            <w:hyperlink r:id="rId12" w:history="1">
              <w:r>
                <w:rPr>
                  <w:rStyle w:val="Hyperlink"/>
                  <w:rFonts w:ascii="Times New Roman" w:eastAsia="Times New Roman" w:hAnsi="Times New Roman" w:cs="Times New Roman"/>
                </w:rPr>
                <w:t>https://www.linkedin.com/in/deven-wajekar-a97927136/</w:t>
              </w:r>
            </w:hyperlink>
          </w:p>
          <w:p w14:paraId="538F1CD3" w14:textId="77777777" w:rsidR="00C75332" w:rsidRDefault="00C75332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C75332" w:rsidRPr="00C75332" w14:paraId="28EDB9A9" w14:textId="77777777" w:rsidTr="00C75332">
        <w:trPr>
          <w:trHeight w:val="10899"/>
        </w:trPr>
        <w:tc>
          <w:tcPr>
            <w:tcW w:w="3620" w:type="dxa"/>
          </w:tcPr>
          <w:p w14:paraId="3BC14034" w14:textId="77777777" w:rsidR="00C75332" w:rsidRPr="00C75332" w:rsidRDefault="00C75332">
            <w:pPr>
              <w:pStyle w:val="Heading3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7533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CAREER OBJECTIVE</w:t>
            </w:r>
          </w:p>
          <w:p w14:paraId="7FC8E3AD" w14:textId="77777777" w:rsidR="00C75332" w:rsidRPr="00C75332" w:rsidRDefault="00C75332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Evolve as a full-fledged Electronics Engineer with strong computer knowledge, skills and experience and be part of a dynamic organization that encourages mutual growth, continuous learning and team play.</w:t>
            </w:r>
          </w:p>
          <w:p w14:paraId="58D36D6A" w14:textId="77777777" w:rsidR="00C75332" w:rsidRPr="00C75332" w:rsidRDefault="00C75332">
            <w:pPr>
              <w:rPr>
                <w:rFonts w:ascii="Times New Roman" w:hAnsi="Times New Roman" w:cs="Times New Roman"/>
                <w:szCs w:val="18"/>
              </w:rPr>
            </w:pPr>
          </w:p>
          <w:p w14:paraId="4219683B" w14:textId="77777777" w:rsidR="00C75332" w:rsidRPr="00C75332" w:rsidRDefault="00C7533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18"/>
              </w:rPr>
            </w:pPr>
            <w:r w:rsidRPr="00C75332">
              <w:rPr>
                <w:rFonts w:ascii="Times New Roman" w:hAnsi="Times New Roman" w:cs="Times New Roman"/>
                <w:b/>
                <w:bCs/>
                <w:color w:val="0070C0"/>
                <w:szCs w:val="18"/>
              </w:rPr>
              <w:t>THE SKILLS</w:t>
            </w:r>
          </w:p>
          <w:p w14:paraId="63C06869" w14:textId="77777777" w:rsidR="00C75332" w:rsidRPr="00C75332" w:rsidRDefault="00C75332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Believe in hard work and patience, Strong willingness to learn new skills and abilities, A good team player, Has the ability to create a healthy atmosphere in work environment, Quick decision-making ability.</w:t>
            </w:r>
          </w:p>
          <w:p w14:paraId="67728133" w14:textId="77777777" w:rsidR="00C75332" w:rsidRPr="00C75332" w:rsidRDefault="00C75332">
            <w:pPr>
              <w:rPr>
                <w:rStyle w:val="Hyperlink"/>
                <w:rFonts w:ascii="Times New Roman" w:hAnsi="Times New Roman" w:cs="Times New Roman"/>
                <w:szCs w:val="18"/>
              </w:rPr>
            </w:pPr>
          </w:p>
          <w:p w14:paraId="2ED36170" w14:textId="77777777" w:rsidR="00C75332" w:rsidRPr="00C75332" w:rsidRDefault="00C7533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18"/>
              </w:rPr>
            </w:pPr>
            <w:r w:rsidRPr="00C75332">
              <w:rPr>
                <w:rFonts w:ascii="Times New Roman" w:hAnsi="Times New Roman" w:cs="Times New Roman"/>
                <w:b/>
                <w:bCs/>
                <w:color w:val="0070C0"/>
                <w:szCs w:val="18"/>
              </w:rPr>
              <w:t>HOBBIES</w:t>
            </w:r>
          </w:p>
          <w:p w14:paraId="7E4DCC57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Listening to music</w:t>
            </w:r>
          </w:p>
          <w:p w14:paraId="09A530D3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Watching TV</w:t>
            </w:r>
          </w:p>
          <w:p w14:paraId="214ED503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Playing Cricket</w:t>
            </w:r>
          </w:p>
          <w:p w14:paraId="684E9D11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Travelling</w:t>
            </w:r>
          </w:p>
          <w:p w14:paraId="2AEC923C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Reading books</w:t>
            </w:r>
          </w:p>
          <w:p w14:paraId="50B2C157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74B013A0" w14:textId="77777777" w:rsidR="00C75332" w:rsidRPr="00C75332" w:rsidRDefault="00C75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bCs/>
                <w:color w:val="0070C0"/>
                <w:szCs w:val="18"/>
              </w:rPr>
              <w:t>LANGUAGE KNOWNS</w:t>
            </w:r>
          </w:p>
          <w:p w14:paraId="21EDC5FB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English.</w:t>
            </w:r>
          </w:p>
          <w:p w14:paraId="39D0F48B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Hindi.</w:t>
            </w:r>
          </w:p>
          <w:p w14:paraId="2042417A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Marathi.</w:t>
            </w:r>
          </w:p>
          <w:p w14:paraId="28D6BC04" w14:textId="77777777" w:rsidR="00C75332" w:rsidRPr="00C75332" w:rsidRDefault="00C75332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50F79EFF" w14:textId="77777777" w:rsidR="00C75332" w:rsidRPr="00C75332" w:rsidRDefault="00C7533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18"/>
              </w:rPr>
            </w:pPr>
            <w:r w:rsidRPr="00C75332">
              <w:rPr>
                <w:rFonts w:ascii="Times New Roman" w:hAnsi="Times New Roman" w:cs="Times New Roman"/>
                <w:b/>
                <w:bCs/>
                <w:color w:val="0070C0"/>
                <w:szCs w:val="18"/>
              </w:rPr>
              <w:t>CRETIFICATED COURCE</w:t>
            </w:r>
          </w:p>
          <w:p w14:paraId="469B89A8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1.</w:t>
            </w: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Advance Diploma in Embedded</w:t>
            </w: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System</w:t>
            </w: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in IDEMI Technical institute Mumbai</w:t>
            </w:r>
          </w:p>
          <w:p w14:paraId="57FCD6E2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19CC88AD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2.</w:t>
            </w: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 Java Technology</w:t>
            </w: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in Profound Edutech </w:t>
            </w:r>
          </w:p>
          <w:p w14:paraId="56A40FE4" w14:textId="77777777" w:rsidR="00C75332" w:rsidRPr="00C75332" w:rsidRDefault="00C75332">
            <w:pPr>
              <w:rPr>
                <w:rFonts w:ascii="Times New Roman" w:hAnsi="Times New Roman" w:cs="Times New Roman"/>
                <w:b/>
                <w:bCs/>
                <w:color w:val="0070C0"/>
                <w:szCs w:val="18"/>
              </w:rPr>
            </w:pPr>
          </w:p>
          <w:p w14:paraId="6F027CC2" w14:textId="77777777" w:rsidR="00C75332" w:rsidRPr="00C75332" w:rsidRDefault="00C7533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18"/>
              </w:rPr>
            </w:pPr>
            <w:r w:rsidRPr="00C75332">
              <w:rPr>
                <w:rFonts w:ascii="Times New Roman" w:hAnsi="Times New Roman" w:cs="Times New Roman"/>
                <w:b/>
                <w:bCs/>
                <w:color w:val="0070C0"/>
                <w:szCs w:val="18"/>
              </w:rPr>
              <w:t>INTRESTED WORKING AREA</w:t>
            </w:r>
          </w:p>
          <w:p w14:paraId="4D792400" w14:textId="77777777" w:rsidR="00C75332" w:rsidRPr="00C75332" w:rsidRDefault="00C75332">
            <w:pPr>
              <w:rPr>
                <w:rFonts w:ascii="Times New Roman" w:hAnsi="Times New Roman" w:cs="Times New Roman"/>
                <w:szCs w:val="18"/>
              </w:rPr>
            </w:pPr>
            <w:r w:rsidRPr="00C75332">
              <w:rPr>
                <w:rFonts w:ascii="Times New Roman" w:hAnsi="Times New Roman" w:cs="Times New Roman"/>
                <w:b/>
                <w:bCs/>
                <w:szCs w:val="18"/>
              </w:rPr>
              <w:t>1.</w:t>
            </w:r>
            <w:r w:rsidRPr="00C75332">
              <w:rPr>
                <w:rFonts w:ascii="Times New Roman" w:hAnsi="Times New Roman" w:cs="Times New Roman"/>
                <w:szCs w:val="18"/>
              </w:rPr>
              <w:t>Production Planning</w:t>
            </w:r>
          </w:p>
          <w:p w14:paraId="3B66E1DA" w14:textId="77777777" w:rsidR="00C75332" w:rsidRPr="00C75332" w:rsidRDefault="00C75332">
            <w:pPr>
              <w:rPr>
                <w:rFonts w:ascii="Times New Roman" w:hAnsi="Times New Roman" w:cs="Times New Roman"/>
                <w:szCs w:val="18"/>
              </w:rPr>
            </w:pPr>
            <w:r w:rsidRPr="00C75332">
              <w:rPr>
                <w:rFonts w:ascii="Times New Roman" w:hAnsi="Times New Roman" w:cs="Times New Roman"/>
                <w:b/>
                <w:bCs/>
                <w:szCs w:val="18"/>
              </w:rPr>
              <w:t>2.</w:t>
            </w:r>
            <w:r w:rsidRPr="00C75332">
              <w:rPr>
                <w:rFonts w:ascii="Times New Roman" w:hAnsi="Times New Roman" w:cs="Times New Roman"/>
                <w:szCs w:val="18"/>
              </w:rPr>
              <w:t>Supply Chain Management</w:t>
            </w:r>
          </w:p>
          <w:p w14:paraId="74F33777" w14:textId="77777777" w:rsidR="00C75332" w:rsidRPr="00C75332" w:rsidRDefault="00C75332">
            <w:pPr>
              <w:rPr>
                <w:rFonts w:ascii="Times New Roman" w:hAnsi="Times New Roman" w:cs="Times New Roman"/>
                <w:szCs w:val="18"/>
              </w:rPr>
            </w:pPr>
            <w:r w:rsidRPr="00C75332">
              <w:rPr>
                <w:rFonts w:ascii="Times New Roman" w:hAnsi="Times New Roman" w:cs="Times New Roman"/>
                <w:b/>
                <w:bCs/>
                <w:szCs w:val="18"/>
              </w:rPr>
              <w:t>3.</w:t>
            </w:r>
            <w:r w:rsidRPr="00C75332">
              <w:rPr>
                <w:rFonts w:ascii="Times New Roman" w:hAnsi="Times New Roman" w:cs="Times New Roman"/>
                <w:szCs w:val="18"/>
              </w:rPr>
              <w:t>Electrical Maintenance</w:t>
            </w:r>
          </w:p>
          <w:p w14:paraId="31A3D72D" w14:textId="77777777" w:rsidR="00C75332" w:rsidRPr="00C75332" w:rsidRDefault="00C75332">
            <w:pPr>
              <w:rPr>
                <w:rFonts w:ascii="Times New Roman" w:hAnsi="Times New Roman" w:cs="Times New Roman"/>
                <w:szCs w:val="18"/>
              </w:rPr>
            </w:pPr>
            <w:r w:rsidRPr="00C75332">
              <w:rPr>
                <w:rFonts w:ascii="Times New Roman" w:hAnsi="Times New Roman" w:cs="Times New Roman"/>
                <w:b/>
                <w:bCs/>
                <w:szCs w:val="18"/>
              </w:rPr>
              <w:t>4.</w:t>
            </w:r>
            <w:r w:rsidRPr="00C75332">
              <w:rPr>
                <w:rFonts w:ascii="Times New Roman" w:hAnsi="Times New Roman" w:cs="Times New Roman"/>
                <w:szCs w:val="18"/>
              </w:rPr>
              <w:t>Purchase management</w:t>
            </w:r>
          </w:p>
          <w:p w14:paraId="7582B86E" w14:textId="77777777" w:rsidR="00C75332" w:rsidRPr="00C75332" w:rsidRDefault="00C75332">
            <w:pPr>
              <w:rPr>
                <w:rFonts w:ascii="Times New Roman" w:hAnsi="Times New Roman" w:cs="Times New Roman"/>
                <w:szCs w:val="18"/>
              </w:rPr>
            </w:pPr>
            <w:r w:rsidRPr="00C75332">
              <w:rPr>
                <w:rFonts w:ascii="Times New Roman" w:hAnsi="Times New Roman" w:cs="Times New Roman"/>
                <w:b/>
                <w:bCs/>
                <w:szCs w:val="18"/>
              </w:rPr>
              <w:t>5.</w:t>
            </w:r>
            <w:r w:rsidRPr="00C75332">
              <w:rPr>
                <w:rFonts w:ascii="Times New Roman" w:hAnsi="Times New Roman" w:cs="Times New Roman"/>
                <w:szCs w:val="18"/>
              </w:rPr>
              <w:t>Quality Engineer</w:t>
            </w:r>
          </w:p>
          <w:p w14:paraId="32EA410F" w14:textId="77777777" w:rsidR="00C75332" w:rsidRPr="00C75332" w:rsidRDefault="00C75332">
            <w:pPr>
              <w:rPr>
                <w:rFonts w:ascii="Times New Roman" w:hAnsi="Times New Roman" w:cs="Times New Roman"/>
                <w:szCs w:val="18"/>
              </w:rPr>
            </w:pPr>
            <w:r w:rsidRPr="00C75332">
              <w:rPr>
                <w:rFonts w:ascii="Times New Roman" w:hAnsi="Times New Roman" w:cs="Times New Roman"/>
                <w:b/>
                <w:bCs/>
                <w:szCs w:val="18"/>
              </w:rPr>
              <w:t>6.</w:t>
            </w:r>
            <w:r w:rsidRPr="00C75332">
              <w:rPr>
                <w:rFonts w:ascii="Times New Roman" w:hAnsi="Times New Roman" w:cs="Times New Roman"/>
                <w:szCs w:val="18"/>
              </w:rPr>
              <w:t>Operation Engineer</w:t>
            </w:r>
          </w:p>
          <w:p w14:paraId="5FCEA1E8" w14:textId="77777777" w:rsidR="00C75332" w:rsidRPr="00C75332" w:rsidRDefault="00C75332">
            <w:pPr>
              <w:pStyle w:val="ListParagraph"/>
              <w:rPr>
                <w:rFonts w:ascii="Times New Roman" w:hAnsi="Times New Roman" w:cs="Times New Roman"/>
                <w:lang w:val="en-US" w:eastAsia="ja-JP"/>
              </w:rPr>
            </w:pPr>
          </w:p>
          <w:p w14:paraId="152629BC" w14:textId="77777777" w:rsidR="00C75332" w:rsidRPr="00C75332" w:rsidRDefault="00C75332">
            <w:pPr>
              <w:ind w:left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4" w:type="dxa"/>
          </w:tcPr>
          <w:p w14:paraId="741BCCB6" w14:textId="77777777" w:rsidR="00C75332" w:rsidRPr="00C75332" w:rsidRDefault="00C75332">
            <w:pPr>
              <w:tabs>
                <w:tab w:val="left" w:pos="990"/>
              </w:tabs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07" w:type="dxa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1049110328"/>
              <w:placeholder>
                <w:docPart w:val="502E9D4EC9EA4FDBAB1AA174F329815B"/>
              </w:placeholder>
              <w:temporary/>
              <w:showingPlcHdr/>
            </w:sdtPr>
            <w:sdtContent>
              <w:p w14:paraId="698963E4" w14:textId="77777777" w:rsidR="00C75332" w:rsidRPr="00C75332" w:rsidRDefault="00C75332">
                <w:pPr>
                  <w:pStyle w:val="Heading2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75332">
                  <w:rPr>
                    <w:rFonts w:ascii="Times New Roman" w:hAnsi="Times New Roman" w:cs="Times New Roman"/>
                    <w:color w:val="0070C0"/>
                    <w:sz w:val="18"/>
                    <w:szCs w:val="18"/>
                  </w:rPr>
                  <w:t>EDUCATION</w:t>
                </w:r>
              </w:p>
            </w:sdtContent>
          </w:sdt>
          <w:p w14:paraId="56CA12BE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Pursing 2019</w:t>
            </w:r>
          </w:p>
          <w:p w14:paraId="213DF8F6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  <w:u w:val="single"/>
              </w:rPr>
              <w:t>MBA:</w:t>
            </w: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 </w:t>
            </w: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ITM Executive Education Navi Mumbai</w:t>
            </w:r>
          </w:p>
          <w:p w14:paraId="6184CB75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PERCENTAGE: </w:t>
            </w:r>
            <w:r w:rsidRPr="00C753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1</w:t>
            </w:r>
            <w:r w:rsidRPr="00C753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vertAlign w:val="superscript"/>
              </w:rPr>
              <w:t>ST</w:t>
            </w:r>
            <w:r w:rsidRPr="00C7533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 xml:space="preserve"> year:</w:t>
            </w: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73.25%</w:t>
            </w:r>
          </w:p>
          <w:p w14:paraId="3E7E3C64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0BDFAFF5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Aug2014-Sept2017</w:t>
            </w:r>
          </w:p>
          <w:p w14:paraId="1F6E0580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  <w:u w:val="single"/>
              </w:rPr>
              <w:t>BE-ELECTRONICS:</w:t>
            </w: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 </w:t>
            </w: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Jawahar Education Society’s Anna Saheb Chudaman Patil College of Engineering Navi Mumbai</w:t>
            </w:r>
          </w:p>
          <w:p w14:paraId="5AD5BB84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CGPA: 5.77</w:t>
            </w:r>
          </w:p>
          <w:p w14:paraId="5487A3C0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72A1CCB2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June2010-May2014</w:t>
            </w:r>
          </w:p>
          <w:p w14:paraId="4436C199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  <w:u w:val="single"/>
              </w:rPr>
              <w:t>DIPLOMA:</w:t>
            </w: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 </w:t>
            </w: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  <w:highlight w:val="white"/>
              </w:rPr>
              <w:t>Bharati Vidyapeeth College of Engineering College in Navi Mumbai</w:t>
            </w:r>
          </w:p>
          <w:p w14:paraId="03ADEB05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  <w:highlight w:val="white"/>
              </w:rPr>
              <w:t>PERCENTAGE: 66.57%</w:t>
            </w:r>
          </w:p>
          <w:p w14:paraId="421DC987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0BC9080D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  <w:highlight w:val="white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  <w:highlight w:val="white"/>
                <w:u w:val="single"/>
              </w:rPr>
              <w:t>SSC:</w:t>
            </w: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  <w:highlight w:val="white"/>
              </w:rPr>
              <w:t xml:space="preserve"> K. A. Banthia High School New Panvel</w:t>
            </w:r>
          </w:p>
          <w:p w14:paraId="3A46A38E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  <w:highlight w:val="white"/>
              </w:rPr>
              <w:t>PERCENTAGE: 67.45%</w:t>
            </w:r>
          </w:p>
          <w:p w14:paraId="42FD4757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09A6BCC2" w14:textId="7D3CA463" w:rsidR="00C75332" w:rsidRPr="00C75332" w:rsidRDefault="00C75332">
            <w:pPr>
              <w:pStyle w:val="Heading2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7533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INTERNSHIP</w:t>
            </w:r>
          </w:p>
          <w:p w14:paraId="549D8A8E" w14:textId="77777777" w:rsidR="00C75332" w:rsidRPr="00C75332" w:rsidRDefault="00C75332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u w:val="single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  <w:u w:val="single"/>
              </w:rPr>
              <w:t>SUMMER INTERNSHIP:</w:t>
            </w:r>
          </w:p>
          <w:p w14:paraId="3AD9473F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  <w:u w:val="single"/>
              </w:rPr>
              <w:t>COMPANY NAME:</w:t>
            </w: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 </w:t>
            </w:r>
            <w:r w:rsidRPr="00C75332">
              <w:rPr>
                <w:rFonts w:ascii="Times New Roman" w:eastAsia="Times New Roman" w:hAnsi="Times New Roman" w:cs="Times New Roman"/>
                <w:color w:val="000000"/>
                <w:szCs w:val="18"/>
              </w:rPr>
              <w:t>Reliance Industries Limited (CES-ELECTRICAL/PSF Plant): It was there 1-month internship program where I was trained in UPS PLC and Drives system technical as well as practical knowledge and combine all three module one small project making helped by Mr. Tarun Goeal Sir.</w:t>
            </w:r>
          </w:p>
          <w:p w14:paraId="3C8F17AD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14:paraId="588C0EE1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  <w:u w:val="single"/>
              </w:rPr>
              <w:t>COMPANY NAME:</w:t>
            </w: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 </w:t>
            </w:r>
            <w:r w:rsidRPr="00C75332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Cipla Limited </w:t>
            </w:r>
          </w:p>
          <w:p w14:paraId="1023AF13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</w:pPr>
            <w:r w:rsidRPr="00C75332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>It was there 1.5-month internship program where I was trained in Supply chain and Logistic department to handling a product and packing of product all topics are, I will be small making report and that report help with me a Cipla packing department Manager and Engineers will be help me</w:t>
            </w:r>
          </w:p>
          <w:p w14:paraId="44001D81" w14:textId="77777777" w:rsidR="00C75332" w:rsidRPr="00C75332" w:rsidRDefault="00C75332">
            <w:pPr>
              <w:rPr>
                <w:rFonts w:ascii="Times New Roman" w:hAnsi="Times New Roman" w:cs="Times New Roman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1669594239"/>
              <w:placeholder>
                <w:docPart w:val="D7D8BF3937B64EB3B66AF04C530AF6D4"/>
              </w:placeholder>
              <w:temporary/>
              <w:showingPlcHdr/>
            </w:sdtPr>
            <w:sdtContent>
              <w:p w14:paraId="5378C124" w14:textId="77777777" w:rsidR="00C75332" w:rsidRPr="00C75332" w:rsidRDefault="00C75332">
                <w:pPr>
                  <w:pStyle w:val="Heading2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75332">
                  <w:rPr>
                    <w:rStyle w:val="Heading2Char"/>
                    <w:rFonts w:ascii="Times New Roman" w:hAnsi="Times New Roman" w:cs="Times New Roman"/>
                    <w:b/>
                    <w:bCs/>
                    <w:caps/>
                    <w:color w:val="0070C0"/>
                    <w:sz w:val="18"/>
                    <w:szCs w:val="18"/>
                  </w:rPr>
                  <w:t>SKILLS</w:t>
                </w:r>
              </w:p>
            </w:sdtContent>
          </w:sdt>
          <w:p w14:paraId="5A9675C4" w14:textId="77777777" w:rsidR="00C75332" w:rsidRPr="00C75332" w:rsidRDefault="00C75332" w:rsidP="00C7533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C75332">
              <w:rPr>
                <w:rFonts w:ascii="Times New Roman" w:hAnsi="Times New Roman" w:cs="Times New Roman"/>
                <w:lang w:val="en-US" w:eastAsia="ja-JP"/>
              </w:rPr>
              <w:t>Adjustable</w:t>
            </w:r>
            <w:r w:rsidRPr="00C75332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 xml:space="preserve"> </w:t>
            </w:r>
          </w:p>
          <w:p w14:paraId="5930CB6D" w14:textId="77777777" w:rsidR="00C75332" w:rsidRPr="00C75332" w:rsidRDefault="00C75332" w:rsidP="00C7533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 xml:space="preserve">Creative </w:t>
            </w:r>
          </w:p>
          <w:p w14:paraId="3FF8EBAA" w14:textId="77777777" w:rsidR="00C75332" w:rsidRPr="00C75332" w:rsidRDefault="00C75332" w:rsidP="00C7533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 xml:space="preserve">Microsoft Office </w:t>
            </w:r>
          </w:p>
          <w:p w14:paraId="4B75B525" w14:textId="77777777" w:rsidR="00C75332" w:rsidRPr="00C75332" w:rsidRDefault="00C75332" w:rsidP="00C7533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C75332">
              <w:rPr>
                <w:rFonts w:ascii="Times New Roman" w:hAnsi="Times New Roman" w:cs="Times New Roman"/>
                <w:lang w:val="en-US" w:eastAsia="ja-JP"/>
              </w:rPr>
              <w:t>Quick Learner</w:t>
            </w:r>
          </w:p>
          <w:p w14:paraId="7DB324DA" w14:textId="77777777" w:rsidR="00C75332" w:rsidRPr="00C75332" w:rsidRDefault="00C75332" w:rsidP="00C7533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 xml:space="preserve">Problem Solving </w:t>
            </w:r>
          </w:p>
          <w:p w14:paraId="5C99CC49" w14:textId="77777777" w:rsidR="00C75332" w:rsidRPr="00C75332" w:rsidRDefault="00C75332" w:rsidP="00C7533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 xml:space="preserve">Teamwork </w:t>
            </w:r>
          </w:p>
          <w:p w14:paraId="133EE78F" w14:textId="77777777" w:rsidR="00C75332" w:rsidRPr="00C75332" w:rsidRDefault="00C75332" w:rsidP="00C7533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Writing</w:t>
            </w:r>
          </w:p>
          <w:p w14:paraId="6F462706" w14:textId="77777777" w:rsidR="00C75332" w:rsidRPr="00C75332" w:rsidRDefault="00C75332" w:rsidP="00C7533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Time Management</w:t>
            </w:r>
          </w:p>
          <w:p w14:paraId="7153F55B" w14:textId="77777777" w:rsidR="00C75332" w:rsidRPr="00C75332" w:rsidRDefault="00C75332" w:rsidP="00C7533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C75332">
              <w:rPr>
                <w:rFonts w:ascii="Times New Roman" w:hAnsi="Times New Roman" w:cs="Times New Roman"/>
                <w:lang w:val="en-US" w:eastAsia="ja-JP"/>
              </w:rPr>
              <w:t>Self-motivated</w:t>
            </w:r>
          </w:p>
          <w:p w14:paraId="3CF89EB7" w14:textId="77777777" w:rsidR="00C75332" w:rsidRPr="00C75332" w:rsidRDefault="00C75332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</w:p>
        </w:tc>
      </w:tr>
    </w:tbl>
    <w:p w14:paraId="5FAFA895" w14:textId="77777777" w:rsidR="00C75332" w:rsidRDefault="00C75332" w:rsidP="00C75332">
      <w:pPr>
        <w:pBdr>
          <w:bottom w:val="single" w:sz="4" w:space="1" w:color="auto"/>
        </w:pBdr>
        <w:spacing w:after="220"/>
        <w:rPr>
          <w:rFonts w:ascii="Times New Roman" w:eastAsia="Times New Roman" w:hAnsi="Times New Roman" w:cs="Times New Roman"/>
          <w:b/>
          <w:smallCaps/>
          <w:color w:val="0070C0"/>
          <w:szCs w:val="18"/>
        </w:rPr>
      </w:pPr>
    </w:p>
    <w:p w14:paraId="48CD03CB" w14:textId="1D2CEDE8" w:rsidR="00C75332" w:rsidRPr="00C75332" w:rsidRDefault="00C75332" w:rsidP="00C75332">
      <w:pPr>
        <w:pBdr>
          <w:bottom w:val="single" w:sz="4" w:space="1" w:color="auto"/>
        </w:pBdr>
        <w:spacing w:after="220"/>
        <w:jc w:val="center"/>
        <w:rPr>
          <w:rFonts w:ascii="Times New Roman" w:eastAsia="Times New Roman" w:hAnsi="Times New Roman" w:cs="Times New Roman"/>
          <w:b/>
          <w:smallCaps/>
          <w:color w:val="0070C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b/>
          <w:smallCaps/>
          <w:color w:val="0070C0"/>
          <w:sz w:val="20"/>
          <w:szCs w:val="20"/>
        </w:rPr>
        <w:lastRenderedPageBreak/>
        <w:t>TECHNICAL PROFICIENCIES</w:t>
      </w:r>
    </w:p>
    <w:p w14:paraId="7C176D4A" w14:textId="77777777" w:rsidR="00C75332" w:rsidRPr="00C75332" w:rsidRDefault="00C75332" w:rsidP="00C75332">
      <w:pPr>
        <w:rPr>
          <w:rFonts w:ascii="Times New Roman" w:hAnsi="Times New Roman" w:cs="Times New Roman"/>
          <w:sz w:val="20"/>
          <w:szCs w:val="20"/>
        </w:rPr>
      </w:pPr>
      <w:r w:rsidRPr="00C75332">
        <w:rPr>
          <w:rFonts w:ascii="Times New Roman" w:hAnsi="Times New Roman" w:cs="Times New Roman"/>
          <w:sz w:val="20"/>
          <w:szCs w:val="20"/>
        </w:rPr>
        <w:tab/>
      </w:r>
      <w:r w:rsidRPr="00C75332">
        <w:rPr>
          <w:rFonts w:ascii="Times New Roman" w:hAnsi="Times New Roman" w:cs="Times New Roman"/>
          <w:b/>
          <w:bCs/>
          <w:sz w:val="20"/>
          <w:szCs w:val="20"/>
        </w:rPr>
        <w:t xml:space="preserve">Operating System: </w:t>
      </w:r>
      <w:r w:rsidRPr="00C75332">
        <w:rPr>
          <w:rFonts w:ascii="Times New Roman" w:hAnsi="Times New Roman" w:cs="Times New Roman"/>
          <w:sz w:val="20"/>
          <w:szCs w:val="20"/>
        </w:rPr>
        <w:t>MS DOS, Windows 95/98/2000/xp/9/10</w:t>
      </w:r>
    </w:p>
    <w:p w14:paraId="29C8BB53" w14:textId="7F150545" w:rsidR="00C75332" w:rsidRPr="00C75332" w:rsidRDefault="00C75332" w:rsidP="00C75332">
      <w:pPr>
        <w:rPr>
          <w:rFonts w:ascii="Times New Roman" w:hAnsi="Times New Roman" w:cs="Times New Roman"/>
          <w:sz w:val="20"/>
          <w:szCs w:val="20"/>
        </w:rPr>
      </w:pPr>
      <w:r w:rsidRPr="00C7533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Programing Language: </w:t>
      </w:r>
      <w:r w:rsidRPr="00C75332">
        <w:rPr>
          <w:rFonts w:ascii="Times New Roman" w:hAnsi="Times New Roman" w:cs="Times New Roman"/>
          <w:sz w:val="20"/>
          <w:szCs w:val="20"/>
        </w:rPr>
        <w:t>Embedded System, C, Java</w:t>
      </w:r>
      <w:r>
        <w:rPr>
          <w:rFonts w:ascii="Times New Roman" w:hAnsi="Times New Roman" w:cs="Times New Roman"/>
          <w:sz w:val="20"/>
          <w:szCs w:val="20"/>
        </w:rPr>
        <w:t>, HTML,CSS</w:t>
      </w:r>
    </w:p>
    <w:p w14:paraId="14C73A58" w14:textId="77777777" w:rsidR="00C75332" w:rsidRPr="00C75332" w:rsidRDefault="00C75332" w:rsidP="00C75332">
      <w:pPr>
        <w:rPr>
          <w:rFonts w:ascii="Times New Roman" w:hAnsi="Times New Roman" w:cs="Times New Roman"/>
          <w:sz w:val="20"/>
          <w:szCs w:val="20"/>
        </w:rPr>
      </w:pPr>
      <w:r w:rsidRPr="00C75332">
        <w:rPr>
          <w:rFonts w:ascii="Times New Roman" w:hAnsi="Times New Roman" w:cs="Times New Roman"/>
          <w:sz w:val="20"/>
          <w:szCs w:val="20"/>
        </w:rPr>
        <w:tab/>
      </w:r>
    </w:p>
    <w:p w14:paraId="3A15F79E" w14:textId="77777777" w:rsidR="00C75332" w:rsidRPr="00C75332" w:rsidRDefault="00C75332" w:rsidP="00C75332">
      <w:pPr>
        <w:rPr>
          <w:rFonts w:ascii="Times New Roman" w:hAnsi="Times New Roman" w:cs="Times New Roman"/>
          <w:sz w:val="20"/>
          <w:szCs w:val="20"/>
        </w:rPr>
      </w:pPr>
      <w:r w:rsidRPr="00C75332">
        <w:rPr>
          <w:rFonts w:ascii="Times New Roman" w:hAnsi="Times New Roman" w:cs="Times New Roman"/>
          <w:sz w:val="20"/>
          <w:szCs w:val="20"/>
        </w:rPr>
        <w:tab/>
      </w:r>
    </w:p>
    <w:p w14:paraId="77C94455" w14:textId="77777777" w:rsidR="00C75332" w:rsidRPr="00C75332" w:rsidRDefault="00C75332" w:rsidP="00C75332">
      <w:pPr>
        <w:rPr>
          <w:rFonts w:ascii="Times New Roman" w:hAnsi="Times New Roman" w:cs="Times New Roman"/>
          <w:sz w:val="20"/>
          <w:szCs w:val="20"/>
        </w:rPr>
      </w:pPr>
    </w:p>
    <w:p w14:paraId="7F4F6C35" w14:textId="77777777" w:rsidR="00C75332" w:rsidRPr="00C75332" w:rsidRDefault="00C75332" w:rsidP="00C75332">
      <w:pPr>
        <w:pBdr>
          <w:bottom w:val="single" w:sz="2" w:space="1" w:color="000000" w:shadow="1"/>
        </w:pBdr>
        <w:spacing w:after="220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b/>
          <w:smallCaps/>
          <w:color w:val="0070C0"/>
          <w:sz w:val="20"/>
          <w:szCs w:val="20"/>
        </w:rPr>
        <w:t>EXTRA CURRICULAR ACTIVITIES</w:t>
      </w:r>
    </w:p>
    <w:p w14:paraId="24F72CDC" w14:textId="77777777" w:rsidR="00C75332" w:rsidRPr="00C75332" w:rsidRDefault="00C75332" w:rsidP="00C7533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>Member of ABHIYAN committee during 2014</w:t>
      </w:r>
    </w:p>
    <w:p w14:paraId="3980B449" w14:textId="77777777" w:rsidR="00C75332" w:rsidRPr="00C75332" w:rsidRDefault="00C75332" w:rsidP="00C7533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>Spectrum Committee during 2014</w:t>
      </w:r>
    </w:p>
    <w:p w14:paraId="19912F7C" w14:textId="77777777" w:rsidR="00C75332" w:rsidRPr="00C75332" w:rsidRDefault="00C75332" w:rsidP="00C7533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>Event organiser during college technical fest.</w:t>
      </w:r>
    </w:p>
    <w:p w14:paraId="71D76F27" w14:textId="77777777" w:rsidR="00C75332" w:rsidRPr="00C75332" w:rsidRDefault="00C75332" w:rsidP="00C7533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>Participated in Avishkar Research Convocation.</w:t>
      </w:r>
    </w:p>
    <w:p w14:paraId="70D01377" w14:textId="77777777" w:rsidR="00C75332" w:rsidRPr="00C75332" w:rsidRDefault="00C75332" w:rsidP="00C7533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87B66F" w14:textId="77777777" w:rsidR="00C75332" w:rsidRPr="00C75332" w:rsidRDefault="00C75332" w:rsidP="00C75332">
      <w:pPr>
        <w:pBdr>
          <w:bottom w:val="single" w:sz="4" w:space="1" w:color="auto"/>
        </w:pBdr>
        <w:spacing w:before="120" w:after="60"/>
        <w:ind w:right="29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ACADEMIC PROJECTS</w:t>
      </w:r>
    </w:p>
    <w:p w14:paraId="666ECA6A" w14:textId="77777777" w:rsidR="00C75332" w:rsidRPr="00C75332" w:rsidRDefault="00C75332" w:rsidP="00C75332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BACHELOR OF ELECTRONICS ENGINEERING PROJECT:</w:t>
      </w:r>
    </w:p>
    <w:p w14:paraId="43583BB8" w14:textId="77777777" w:rsidR="00C75332" w:rsidRPr="00C75332" w:rsidRDefault="00C75332" w:rsidP="00C7533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NAME OF PROJECT: </w:t>
      </w:r>
    </w:p>
    <w:p w14:paraId="2AF7DB4F" w14:textId="77777777" w:rsidR="00C75332" w:rsidRPr="00C75332" w:rsidRDefault="00C75332" w:rsidP="00C7533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Vehicle Control System Implantation Using Can Protocol:</w:t>
      </w: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It is CAN controller ARM based project </w:t>
      </w:r>
    </w:p>
    <w:p w14:paraId="01A53AE6" w14:textId="77777777" w:rsidR="00C75332" w:rsidRPr="00C75332" w:rsidRDefault="00C75332" w:rsidP="00C753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I. In system will be used ARM controller and that data Transfer to the CAN Module and display the result</w:t>
      </w:r>
    </w:p>
    <w:p w14:paraId="3AD12AD3" w14:textId="77777777" w:rsidR="00C75332" w:rsidRPr="00C75332" w:rsidRDefault="00C75332" w:rsidP="00C75332">
      <w:pPr>
        <w:rPr>
          <w:rFonts w:ascii="Times New Roman" w:hAnsi="Times New Roman" w:cs="Times New Roman"/>
          <w:sz w:val="20"/>
          <w:szCs w:val="20"/>
        </w:rPr>
      </w:pPr>
      <w:r w:rsidRPr="00C75332">
        <w:rPr>
          <w:rFonts w:ascii="Times New Roman" w:hAnsi="Times New Roman" w:cs="Times New Roman"/>
          <w:sz w:val="20"/>
          <w:szCs w:val="20"/>
        </w:rPr>
        <w:t xml:space="preserve">       II. There are used in Motor Vehicles all function shown in dashboard.</w:t>
      </w:r>
    </w:p>
    <w:p w14:paraId="0564AD02" w14:textId="77777777" w:rsidR="00C75332" w:rsidRPr="00C75332" w:rsidRDefault="00C75332" w:rsidP="00C75332">
      <w:pPr>
        <w:pStyle w:val="ListParagraph"/>
        <w:numPr>
          <w:ilvl w:val="0"/>
          <w:numId w:val="4"/>
        </w:numPr>
        <w:ind w:right="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4*4*4 Arduino controlled Led Cube: </w:t>
      </w: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 is a simple Decoration purpose mini project making in college </w:t>
      </w:r>
    </w:p>
    <w:p w14:paraId="024DE831" w14:textId="77777777" w:rsidR="00C75332" w:rsidRPr="00C75332" w:rsidRDefault="00C75332" w:rsidP="00C75332">
      <w:pPr>
        <w:pStyle w:val="ListParagraph"/>
        <w:ind w:right="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>Using Arduino module.</w:t>
      </w:r>
    </w:p>
    <w:p w14:paraId="01D157B4" w14:textId="77777777" w:rsidR="00C75332" w:rsidRPr="00C75332" w:rsidRDefault="00C75332" w:rsidP="00C75332">
      <w:pPr>
        <w:ind w:right="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</w:t>
      </w: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 3. Low Cost Metal Detector: </w:t>
      </w: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>It is making a one copper coiled connect to ic555 and detected metals objects</w:t>
      </w:r>
    </w:p>
    <w:p w14:paraId="571E34D6" w14:textId="77777777" w:rsidR="00C75332" w:rsidRPr="00C75332" w:rsidRDefault="00C75332" w:rsidP="00C75332">
      <w:pPr>
        <w:rPr>
          <w:rFonts w:ascii="Times New Roman" w:hAnsi="Times New Roman" w:cs="Times New Roman"/>
          <w:sz w:val="20"/>
          <w:szCs w:val="20"/>
        </w:rPr>
      </w:pPr>
    </w:p>
    <w:p w14:paraId="3CDDD92B" w14:textId="77777777" w:rsidR="00C75332" w:rsidRPr="00C75332" w:rsidRDefault="00C75332" w:rsidP="00C75332">
      <w:pP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DIPLOMA PROJECT:</w:t>
      </w:r>
    </w:p>
    <w:p w14:paraId="25E11A3E" w14:textId="77777777" w:rsidR="00C75332" w:rsidRPr="00C75332" w:rsidRDefault="00C75332" w:rsidP="00C75332">
      <w:pPr>
        <w:spacing w:before="28" w:after="2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NAME OF PROJECT: </w:t>
      </w:r>
    </w:p>
    <w:p w14:paraId="47B88B46" w14:textId="77777777" w:rsidR="00C75332" w:rsidRPr="00C75332" w:rsidRDefault="00C75332" w:rsidP="00C75332">
      <w:pPr>
        <w:pStyle w:val="ListParagraph"/>
        <w:numPr>
          <w:ilvl w:val="0"/>
          <w:numId w:val="5"/>
        </w:numPr>
        <w:spacing w:before="28" w:after="2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Finger Print Based Home Security Using Microcontroller: </w:t>
      </w: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>It is a microprocessor 8085 based project</w:t>
      </w: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DC3D29A" w14:textId="77777777" w:rsidR="00C75332" w:rsidRPr="00C75332" w:rsidRDefault="00C75332" w:rsidP="00C75332">
      <w:pPr>
        <w:spacing w:before="28" w:after="28"/>
        <w:ind w:left="360" w:firstLine="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I. In there are one mechanical door and Attached a sensor of finger print module if valid data transfer the door opening automatically otherwise wrong data get found it so start the alarm </w:t>
      </w:r>
    </w:p>
    <w:p w14:paraId="2C730D14" w14:textId="77777777" w:rsidR="00C75332" w:rsidRPr="00C75332" w:rsidRDefault="00C75332" w:rsidP="00C75332">
      <w:pPr>
        <w:spacing w:before="28" w:after="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</w:p>
    <w:p w14:paraId="54C97568" w14:textId="77777777" w:rsidR="00C75332" w:rsidRPr="00C75332" w:rsidRDefault="00C75332" w:rsidP="00C75332">
      <w:pPr>
        <w:ind w:right="29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p w14:paraId="4FA9F903" w14:textId="77777777" w:rsidR="00C75332" w:rsidRPr="00C75332" w:rsidRDefault="00C75332" w:rsidP="00C75332">
      <w:pPr>
        <w:keepNext/>
        <w:keepLines/>
        <w:pBdr>
          <w:bottom w:val="single" w:sz="2" w:space="1" w:color="000000" w:shadow="1"/>
        </w:pBdr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b/>
          <w:smallCaps/>
          <w:color w:val="0070C0"/>
          <w:sz w:val="20"/>
          <w:szCs w:val="20"/>
        </w:rPr>
        <w:t>PERSONAL DETAILS</w:t>
      </w:r>
    </w:p>
    <w:p w14:paraId="46C2C6F3" w14:textId="77777777" w:rsidR="00C75332" w:rsidRPr="00C75332" w:rsidRDefault="00C75332" w:rsidP="00C753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2"/>
        <w:gridCol w:w="7388"/>
      </w:tblGrid>
      <w:tr w:rsidR="00C75332" w:rsidRPr="00C75332" w14:paraId="3B9FF2D6" w14:textId="77777777" w:rsidTr="00C75332">
        <w:trPr>
          <w:trHeight w:val="354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3078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 of Birth        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3D6A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AUG 1994</w:t>
            </w:r>
          </w:p>
        </w:tc>
      </w:tr>
      <w:tr w:rsidR="00C75332" w:rsidRPr="00C75332" w14:paraId="717DA2D6" w14:textId="77777777" w:rsidTr="00C75332">
        <w:trPr>
          <w:trHeight w:val="33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C1BB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Sex                        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C913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</w:tr>
      <w:tr w:rsidR="00C75332" w:rsidRPr="00C75332" w14:paraId="451395FD" w14:textId="77777777" w:rsidTr="00C75332">
        <w:trPr>
          <w:trHeight w:val="354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E0C7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Nationality         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2801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Indian.</w:t>
            </w:r>
          </w:p>
        </w:tc>
      </w:tr>
      <w:tr w:rsidR="00C75332" w:rsidRPr="00C75332" w14:paraId="03AD29EE" w14:textId="77777777" w:rsidTr="00C75332">
        <w:trPr>
          <w:trHeight w:val="33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ECC5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Passport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FD95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 Available</w:t>
            </w:r>
          </w:p>
        </w:tc>
      </w:tr>
      <w:tr w:rsidR="00C75332" w:rsidRPr="00C75332" w14:paraId="6CD6AF98" w14:textId="77777777" w:rsidTr="00C75332">
        <w:trPr>
          <w:trHeight w:val="33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390C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3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Address:</w:t>
            </w:r>
            <w:r w:rsidRPr="00C75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3ED" w14:textId="77777777" w:rsidR="00C75332" w:rsidRPr="00C75332" w:rsidRDefault="00C753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Ganga Dham D 103 Bldg. no:01 Gat:4 Hissa:3 Pali Devad Sukapur New Panvel</w:t>
            </w:r>
          </w:p>
          <w:p w14:paraId="7353B1BE" w14:textId="77777777" w:rsidR="00C75332" w:rsidRPr="00C75332" w:rsidRDefault="00C75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31B57E1" w14:textId="77777777" w:rsidR="00C75332" w:rsidRPr="00C75332" w:rsidRDefault="00C75332" w:rsidP="00C75332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06F761" w14:textId="77777777" w:rsidR="00C75332" w:rsidRPr="00C75332" w:rsidRDefault="00C75332" w:rsidP="00C7533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Date:</w:t>
      </w:r>
    </w:p>
    <w:p w14:paraId="654D1742" w14:textId="77777777" w:rsidR="00C75332" w:rsidRPr="00C75332" w:rsidRDefault="00C75332" w:rsidP="00C7533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Place:  </w:t>
      </w: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14:paraId="598239B5" w14:textId="77777777" w:rsidR="00C75332" w:rsidRPr="00C75332" w:rsidRDefault="00C75332" w:rsidP="00C75332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5332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C753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Deven Kashinath Wajekar</w:t>
      </w:r>
    </w:p>
    <w:p w14:paraId="73ECC2D2" w14:textId="77777777" w:rsidR="00C75332" w:rsidRPr="00C75332" w:rsidRDefault="00C75332" w:rsidP="00C75332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</w:p>
    <w:p w14:paraId="77E2ACF4" w14:textId="77777777" w:rsidR="0043117B" w:rsidRPr="00C75332" w:rsidRDefault="00572C73" w:rsidP="00C75332">
      <w:pPr>
        <w:rPr>
          <w:rFonts w:ascii="Times New Roman" w:hAnsi="Times New Roman" w:cs="Times New Roman"/>
          <w:sz w:val="20"/>
          <w:szCs w:val="20"/>
        </w:rPr>
      </w:pPr>
    </w:p>
    <w:sectPr w:rsidR="0043117B" w:rsidRPr="00C75332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4E30C" w14:textId="77777777" w:rsidR="00572C73" w:rsidRDefault="00572C73" w:rsidP="000C45FF">
      <w:r>
        <w:separator/>
      </w:r>
    </w:p>
  </w:endnote>
  <w:endnote w:type="continuationSeparator" w:id="0">
    <w:p w14:paraId="0A0A5224" w14:textId="77777777" w:rsidR="00572C73" w:rsidRDefault="00572C7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48684" w14:textId="77777777" w:rsidR="00572C73" w:rsidRDefault="00572C73" w:rsidP="000C45FF">
      <w:r>
        <w:separator/>
      </w:r>
    </w:p>
  </w:footnote>
  <w:footnote w:type="continuationSeparator" w:id="0">
    <w:p w14:paraId="4DBEC108" w14:textId="77777777" w:rsidR="00572C73" w:rsidRDefault="00572C7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A7B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D74C16" wp14:editId="698E964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227B6E21"/>
    <w:multiLevelType w:val="hybridMultilevel"/>
    <w:tmpl w:val="132844C0"/>
    <w:lvl w:ilvl="0" w:tplc="5C966C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A7F7D"/>
    <w:multiLevelType w:val="hybridMultilevel"/>
    <w:tmpl w:val="51382D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238EE"/>
    <w:multiLevelType w:val="hybridMultilevel"/>
    <w:tmpl w:val="132844C0"/>
    <w:lvl w:ilvl="0" w:tplc="5C966C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658B2"/>
    <w:multiLevelType w:val="hybridMultilevel"/>
    <w:tmpl w:val="F0A461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32"/>
    <w:rsid w:val="000041C4"/>
    <w:rsid w:val="00036450"/>
    <w:rsid w:val="00094499"/>
    <w:rsid w:val="00096D1F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85167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72C73"/>
    <w:rsid w:val="005E39D5"/>
    <w:rsid w:val="00600670"/>
    <w:rsid w:val="00616E38"/>
    <w:rsid w:val="0062123A"/>
    <w:rsid w:val="00646E75"/>
    <w:rsid w:val="006771D0"/>
    <w:rsid w:val="006C1D9D"/>
    <w:rsid w:val="00715FCB"/>
    <w:rsid w:val="00743101"/>
    <w:rsid w:val="007775E1"/>
    <w:rsid w:val="007867A0"/>
    <w:rsid w:val="007927F5"/>
    <w:rsid w:val="00802CA0"/>
    <w:rsid w:val="009260CD"/>
    <w:rsid w:val="00952C25"/>
    <w:rsid w:val="009B539F"/>
    <w:rsid w:val="00A2118D"/>
    <w:rsid w:val="00A40869"/>
    <w:rsid w:val="00AD76E2"/>
    <w:rsid w:val="00B20152"/>
    <w:rsid w:val="00B359E4"/>
    <w:rsid w:val="00B57D98"/>
    <w:rsid w:val="00B70850"/>
    <w:rsid w:val="00C039FE"/>
    <w:rsid w:val="00C066B6"/>
    <w:rsid w:val="00C37BA1"/>
    <w:rsid w:val="00C4674C"/>
    <w:rsid w:val="00C506CF"/>
    <w:rsid w:val="00C547D5"/>
    <w:rsid w:val="00C72662"/>
    <w:rsid w:val="00C72BED"/>
    <w:rsid w:val="00C75332"/>
    <w:rsid w:val="00C80811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05EDE"/>
    <w:rsid w:val="00F364A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1ABA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NoSpacing">
    <w:name w:val="No Spacing"/>
    <w:uiPriority w:val="1"/>
    <w:qFormat/>
    <w:rsid w:val="000041C4"/>
    <w:rPr>
      <w:sz w:val="18"/>
      <w:szCs w:val="22"/>
    </w:rPr>
  </w:style>
  <w:style w:type="paragraph" w:styleId="ListParagraph">
    <w:name w:val="List Paragraph"/>
    <w:basedOn w:val="Normal"/>
    <w:uiPriority w:val="34"/>
    <w:qFormat/>
    <w:rsid w:val="00C75332"/>
    <w:pPr>
      <w:ind w:left="720"/>
      <w:contextualSpacing/>
    </w:pPr>
    <w:rPr>
      <w:rFonts w:ascii="Century Gothic" w:eastAsia="Century Gothic" w:hAnsi="Century Gothic" w:cs="Century Gothic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deven-wajekar-a97927136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ldevenwajekar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en\AppData\Roaming\Microsoft\Templates\Hospitality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2E9D4EC9EA4FDBAB1AA174F329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A749-E392-4D34-A5ED-67F505C74A14}"/>
      </w:docPartPr>
      <w:docPartBody>
        <w:p w:rsidR="00000000" w:rsidRDefault="009B0B16" w:rsidP="009B0B16">
          <w:pPr>
            <w:pStyle w:val="502E9D4EC9EA4FDBAB1AA174F329815B"/>
          </w:pPr>
          <w:r>
            <w:t>EDUCATION</w:t>
          </w:r>
        </w:p>
      </w:docPartBody>
    </w:docPart>
    <w:docPart>
      <w:docPartPr>
        <w:name w:val="D7D8BF3937B64EB3B66AF04C530AF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32E0-9C08-4103-BDE5-DF2DFF3E037C}"/>
      </w:docPartPr>
      <w:docPartBody>
        <w:p w:rsidR="00000000" w:rsidRDefault="009B0B16" w:rsidP="009B0B16">
          <w:pPr>
            <w:pStyle w:val="D7D8BF3937B64EB3B66AF04C530AF6D4"/>
          </w:pPr>
          <w:r>
            <w:rPr>
              <w:rStyle w:val="heading2char"/>
              <w:szCs w:val="26"/>
              <w:lang w:val="en-US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16"/>
    <w:rsid w:val="009B0B16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7EDB4C6CC6455C8E4D6285087DE72E">
    <w:name w:val="167EDB4C6CC6455C8E4D6285087DE72E"/>
  </w:style>
  <w:style w:type="paragraph" w:customStyle="1" w:styleId="DB89AFC9D5B7471C9986CBADB2C6BF30">
    <w:name w:val="DB89AFC9D5B7471C9986CBADB2C6BF30"/>
  </w:style>
  <w:style w:type="paragraph" w:customStyle="1" w:styleId="A9081A21E37D41C598F38B73D2BA21EF">
    <w:name w:val="A9081A21E37D41C598F38B73D2BA21EF"/>
  </w:style>
  <w:style w:type="paragraph" w:customStyle="1" w:styleId="D2E4A60847FC4C42B4E48042CF397A8F">
    <w:name w:val="D2E4A60847FC4C42B4E48042CF397A8F"/>
  </w:style>
  <w:style w:type="paragraph" w:customStyle="1" w:styleId="4382AA1AB61742458AD8E90848E4C5D2">
    <w:name w:val="4382AA1AB61742458AD8E90848E4C5D2"/>
  </w:style>
  <w:style w:type="paragraph" w:customStyle="1" w:styleId="76148887301847E3A33DB79AA62D229E">
    <w:name w:val="76148887301847E3A33DB79AA62D229E"/>
  </w:style>
  <w:style w:type="paragraph" w:customStyle="1" w:styleId="A6A51DEB24ED41D98652401E1683AB99">
    <w:name w:val="A6A51DEB24ED41D98652401E1683AB99"/>
    <w:rsid w:val="009B0B16"/>
  </w:style>
  <w:style w:type="paragraph" w:customStyle="1" w:styleId="538B40669B774157AA82C9797384B7F5">
    <w:name w:val="538B40669B774157AA82C9797384B7F5"/>
    <w:rsid w:val="009B0B16"/>
  </w:style>
  <w:style w:type="character" w:customStyle="1" w:styleId="heading2char">
    <w:name w:val="heading2char"/>
    <w:basedOn w:val="DefaultParagraphFont"/>
    <w:rsid w:val="009B0B16"/>
  </w:style>
  <w:style w:type="paragraph" w:customStyle="1" w:styleId="E0D39EA6D4494FE3BAF48F0BE1572D91">
    <w:name w:val="E0D39EA6D4494FE3BAF48F0BE1572D91"/>
    <w:rsid w:val="009B0B16"/>
  </w:style>
  <w:style w:type="paragraph" w:customStyle="1" w:styleId="502E9D4EC9EA4FDBAB1AA174F329815B">
    <w:name w:val="502E9D4EC9EA4FDBAB1AA174F329815B"/>
    <w:rsid w:val="009B0B16"/>
  </w:style>
  <w:style w:type="paragraph" w:customStyle="1" w:styleId="E2E3DB1FE8C54D049F99F84900365C80">
    <w:name w:val="E2E3DB1FE8C54D049F99F84900365C80"/>
    <w:rsid w:val="009B0B16"/>
  </w:style>
  <w:style w:type="paragraph" w:customStyle="1" w:styleId="D7D8BF3937B64EB3B66AF04C530AF6D4">
    <w:name w:val="D7D8BF3937B64EB3B66AF04C530AF6D4"/>
    <w:rsid w:val="009B0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Hospitality management resume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2020-06-22T07:34:00Z</dcterms:created>
  <dcterms:modified xsi:type="dcterms:W3CDTF">2020-06-22T07:42:00Z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